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CA" w:rsidRPr="0053579A" w:rsidRDefault="0053579A">
      <w:pPr>
        <w:spacing w:after="160" w:line="259" w:lineRule="auto"/>
        <w:ind w:left="0" w:right="3" w:firstLine="0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 w:color="000000"/>
        </w:rPr>
        <w:t>Family Support</w:t>
      </w:r>
      <w:r w:rsidR="0016264F" w:rsidRPr="0053579A">
        <w:rPr>
          <w:b/>
          <w:sz w:val="24"/>
          <w:szCs w:val="24"/>
          <w:u w:val="single" w:color="000000"/>
        </w:rPr>
        <w:t xml:space="preserve"> Agencies and Organisations </w:t>
      </w:r>
    </w:p>
    <w:p w:rsidR="00900CCA" w:rsidRPr="0053579A" w:rsidRDefault="0016264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53579A">
        <w:rPr>
          <w:sz w:val="24"/>
          <w:szCs w:val="24"/>
        </w:rPr>
        <w:t xml:space="preserve">Please find below a list of agencies that </w:t>
      </w:r>
      <w:r w:rsidR="0053579A">
        <w:rPr>
          <w:sz w:val="24"/>
          <w:szCs w:val="24"/>
        </w:rPr>
        <w:t>remain available d</w:t>
      </w:r>
      <w:r w:rsidRPr="0053579A">
        <w:rPr>
          <w:sz w:val="24"/>
          <w:szCs w:val="24"/>
        </w:rPr>
        <w:t xml:space="preserve">uring the Summer break to support families. </w:t>
      </w:r>
    </w:p>
    <w:tbl>
      <w:tblPr>
        <w:tblStyle w:val="TableGrid"/>
        <w:tblW w:w="10632" w:type="dxa"/>
        <w:tblInd w:w="-152" w:type="dxa"/>
        <w:tblLayout w:type="fixed"/>
        <w:tblCellMar>
          <w:top w:w="58" w:type="dxa"/>
          <w:left w:w="106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4395"/>
        <w:gridCol w:w="3260"/>
      </w:tblGrid>
      <w:tr w:rsidR="00900CCA" w:rsidTr="00CA2623">
        <w:trPr>
          <w:trHeight w:val="26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Pr="0053579A" w:rsidRDefault="0016264F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53579A">
              <w:rPr>
                <w:b/>
                <w:sz w:val="24"/>
                <w:szCs w:val="24"/>
              </w:rPr>
              <w:t>Organisation</w:t>
            </w:r>
            <w:r w:rsidRPr="005357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Pr="0053579A" w:rsidRDefault="001626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79A">
              <w:rPr>
                <w:b/>
                <w:sz w:val="24"/>
                <w:szCs w:val="24"/>
              </w:rPr>
              <w:t>Who They Are and What They Say</w:t>
            </w:r>
            <w:r w:rsidRPr="005357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Pr="0053579A" w:rsidRDefault="0016264F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53579A">
              <w:rPr>
                <w:b/>
                <w:sz w:val="24"/>
                <w:szCs w:val="24"/>
              </w:rPr>
              <w:t>Contact Details</w:t>
            </w:r>
            <w:r w:rsidRPr="0053579A">
              <w:rPr>
                <w:sz w:val="24"/>
                <w:szCs w:val="24"/>
              </w:rPr>
              <w:t xml:space="preserve"> </w:t>
            </w:r>
          </w:p>
        </w:tc>
      </w:tr>
      <w:tr w:rsidR="00900CCA" w:rsidTr="00CA2623">
        <w:trPr>
          <w:trHeight w:val="157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Default="0016264F">
            <w:pPr>
              <w:spacing w:after="0" w:line="259" w:lineRule="auto"/>
              <w:ind w:left="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33537" cy="962025"/>
                  <wp:effectExtent l="0" t="0" r="5080" b="0"/>
                  <wp:docPr id="237" name="Picture 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535" cy="97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Pr="0053579A" w:rsidRDefault="0016264F" w:rsidP="0053579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3579A">
              <w:rPr>
                <w:color w:val="09262D"/>
                <w:sz w:val="22"/>
              </w:rPr>
              <w:t xml:space="preserve">We provide services that can be accessed at a time and place that suits families to help them to do well, stay safe and resolve problems at the earliest possible opportunity, before they become more serious.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Pr="0053579A" w:rsidRDefault="00162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579A">
              <w:rPr>
                <w:sz w:val="24"/>
                <w:szCs w:val="24"/>
              </w:rPr>
              <w:t xml:space="preserve"> </w:t>
            </w:r>
          </w:p>
          <w:p w:rsidR="00900CCA" w:rsidRPr="0053579A" w:rsidRDefault="006569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hyperlink r:id="rId5">
              <w:r w:rsidR="0016264F" w:rsidRPr="0053579A">
                <w:rPr>
                  <w:color w:val="0563C1"/>
                  <w:sz w:val="24"/>
                  <w:szCs w:val="24"/>
                  <w:u w:val="single" w:color="0563C1"/>
                </w:rPr>
                <w:t>https://www.kent.gov.uk/social</w:t>
              </w:r>
            </w:hyperlink>
            <w:hyperlink r:id="rId6"/>
            <w:hyperlink r:id="rId7">
              <w:r w:rsidR="0016264F" w:rsidRPr="0053579A">
                <w:rPr>
                  <w:color w:val="0563C1"/>
                  <w:sz w:val="24"/>
                  <w:szCs w:val="24"/>
                  <w:u w:val="single" w:color="0563C1"/>
                </w:rPr>
                <w:t>care</w:t>
              </w:r>
            </w:hyperlink>
            <w:hyperlink r:id="rId8">
              <w:r w:rsidR="0016264F" w:rsidRPr="0053579A">
                <w:rPr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9">
              <w:r w:rsidR="0016264F" w:rsidRPr="0053579A">
                <w:rPr>
                  <w:color w:val="0563C1"/>
                  <w:sz w:val="24"/>
                  <w:szCs w:val="24"/>
                  <w:u w:val="single" w:color="0563C1"/>
                </w:rPr>
                <w:t>and</w:t>
              </w:r>
            </w:hyperlink>
            <w:hyperlink r:id="rId10">
              <w:r w:rsidR="0016264F" w:rsidRPr="0053579A">
                <w:rPr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11">
              <w:r w:rsidR="0016264F" w:rsidRPr="0053579A">
                <w:rPr>
                  <w:color w:val="0563C1"/>
                  <w:sz w:val="24"/>
                  <w:szCs w:val="24"/>
                  <w:u w:val="single" w:color="0563C1"/>
                </w:rPr>
                <w:t>health/care</w:t>
              </w:r>
            </w:hyperlink>
            <w:hyperlink r:id="rId12">
              <w:r w:rsidR="0016264F" w:rsidRPr="0053579A">
                <w:rPr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13">
              <w:r w:rsidR="0016264F" w:rsidRPr="0053579A">
                <w:rPr>
                  <w:color w:val="0563C1"/>
                  <w:sz w:val="24"/>
                  <w:szCs w:val="24"/>
                  <w:u w:val="single" w:color="0563C1"/>
                </w:rPr>
                <w:t>and</w:t>
              </w:r>
            </w:hyperlink>
            <w:hyperlink r:id="rId14"/>
            <w:hyperlink r:id="rId15">
              <w:r w:rsidR="0016264F" w:rsidRPr="0053579A">
                <w:rPr>
                  <w:color w:val="0563C1"/>
                  <w:sz w:val="24"/>
                  <w:szCs w:val="24"/>
                  <w:u w:val="single" w:color="0563C1"/>
                </w:rPr>
                <w:t>support/early</w:t>
              </w:r>
            </w:hyperlink>
            <w:hyperlink r:id="rId16">
              <w:r w:rsidR="0016264F" w:rsidRPr="0053579A">
                <w:rPr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17">
              <w:r w:rsidR="0016264F" w:rsidRPr="0053579A">
                <w:rPr>
                  <w:color w:val="0563C1"/>
                  <w:sz w:val="24"/>
                  <w:szCs w:val="24"/>
                  <w:u w:val="single" w:color="0563C1"/>
                </w:rPr>
                <w:t>help</w:t>
              </w:r>
            </w:hyperlink>
            <w:hyperlink r:id="rId18">
              <w:r w:rsidR="0016264F" w:rsidRPr="0053579A">
                <w:rPr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19">
              <w:r w:rsidR="0016264F" w:rsidRPr="0053579A">
                <w:rPr>
                  <w:color w:val="0563C1"/>
                  <w:sz w:val="24"/>
                  <w:szCs w:val="24"/>
                  <w:u w:val="single" w:color="0563C1"/>
                </w:rPr>
                <w:t>support</w:t>
              </w:r>
            </w:hyperlink>
            <w:hyperlink r:id="rId20">
              <w:r w:rsidR="0016264F" w:rsidRPr="0053579A">
                <w:rPr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21">
              <w:r w:rsidR="0016264F" w:rsidRPr="0053579A">
                <w:rPr>
                  <w:color w:val="0563C1"/>
                  <w:sz w:val="24"/>
                  <w:szCs w:val="24"/>
                  <w:u w:val="single" w:color="0563C1"/>
                </w:rPr>
                <w:t>for</w:t>
              </w:r>
            </w:hyperlink>
            <w:hyperlink r:id="rId22"/>
            <w:hyperlink r:id="rId23">
              <w:r w:rsidR="0016264F" w:rsidRPr="0053579A">
                <w:rPr>
                  <w:color w:val="0563C1"/>
                  <w:sz w:val="24"/>
                  <w:szCs w:val="24"/>
                  <w:u w:val="single" w:color="0563C1"/>
                </w:rPr>
                <w:t>families</w:t>
              </w:r>
            </w:hyperlink>
            <w:hyperlink r:id="rId24">
              <w:r w:rsidR="0016264F" w:rsidRPr="0053579A">
                <w:rPr>
                  <w:sz w:val="24"/>
                  <w:szCs w:val="24"/>
                </w:rPr>
                <w:t xml:space="preserve"> </w:t>
              </w:r>
            </w:hyperlink>
            <w:r w:rsidR="0016264F" w:rsidRPr="0053579A">
              <w:rPr>
                <w:sz w:val="24"/>
                <w:szCs w:val="24"/>
              </w:rPr>
              <w:t xml:space="preserve"> </w:t>
            </w:r>
          </w:p>
        </w:tc>
      </w:tr>
      <w:tr w:rsidR="00900CCA" w:rsidTr="00CA2623">
        <w:trPr>
          <w:trHeight w:val="112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Default="0016264F">
            <w:pPr>
              <w:spacing w:after="0" w:line="259" w:lineRule="auto"/>
              <w:ind w:left="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09737" cy="685800"/>
                  <wp:effectExtent l="0" t="0" r="5080" b="0"/>
                  <wp:docPr id="241" name="Picture 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75" cy="688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Pr="0053579A" w:rsidRDefault="0016264F" w:rsidP="0053579A">
            <w:pPr>
              <w:spacing w:after="0" w:line="241" w:lineRule="auto"/>
              <w:ind w:left="0" w:firstLine="0"/>
              <w:jc w:val="left"/>
              <w:rPr>
                <w:sz w:val="22"/>
              </w:rPr>
            </w:pPr>
            <w:r w:rsidRPr="0053579A">
              <w:rPr>
                <w:sz w:val="22"/>
              </w:rPr>
              <w:t xml:space="preserve">We provide support across a range of needs and risks for those affected by domestic violence to ensure families get the support they need.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Default="001626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00CCA" w:rsidRDefault="00656935">
            <w:pPr>
              <w:spacing w:after="0" w:line="259" w:lineRule="auto"/>
              <w:ind w:left="0" w:firstLine="0"/>
              <w:jc w:val="left"/>
            </w:pPr>
            <w:hyperlink r:id="rId26">
              <w:r w:rsidR="0016264F">
                <w:rPr>
                  <w:color w:val="0563C1"/>
                  <w:sz w:val="24"/>
                  <w:u w:val="single" w:color="0563C1"/>
                </w:rPr>
                <w:t xml:space="preserve">http://www.oasisdaservice.org/ </w:t>
              </w:r>
            </w:hyperlink>
            <w:hyperlink r:id="rId27">
              <w:r w:rsidR="0016264F">
                <w:rPr>
                  <w:color w:val="0563C1"/>
                  <w:sz w:val="24"/>
                  <w:u w:val="single" w:color="0563C1"/>
                </w:rPr>
                <w:t>raise</w:t>
              </w:r>
            </w:hyperlink>
            <w:hyperlink r:id="rId28">
              <w:r w:rsidR="0016264F">
                <w:rPr>
                  <w:sz w:val="24"/>
                </w:rPr>
                <w:t xml:space="preserve"> </w:t>
              </w:r>
            </w:hyperlink>
            <w:r w:rsidR="0016264F">
              <w:rPr>
                <w:sz w:val="24"/>
              </w:rPr>
              <w:t xml:space="preserve"> </w:t>
            </w:r>
          </w:p>
        </w:tc>
      </w:tr>
      <w:tr w:rsidR="00900CCA" w:rsidTr="00CA2623">
        <w:tblPrEx>
          <w:tblCellMar>
            <w:right w:w="59" w:type="dxa"/>
          </w:tblCellMar>
        </w:tblPrEx>
        <w:trPr>
          <w:trHeight w:val="162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Default="0016264F">
            <w:pPr>
              <w:spacing w:after="0" w:line="259" w:lineRule="auto"/>
              <w:ind w:left="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46885" cy="428625"/>
                  <wp:effectExtent l="0" t="0" r="0" b="0"/>
                  <wp:docPr id="493" name="Picture 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Pr="0053579A" w:rsidRDefault="0016264F" w:rsidP="00CA2623">
            <w:pPr>
              <w:spacing w:after="2" w:line="240" w:lineRule="auto"/>
              <w:ind w:left="0" w:firstLine="0"/>
              <w:jc w:val="left"/>
              <w:rPr>
                <w:sz w:val="22"/>
              </w:rPr>
            </w:pPr>
            <w:r w:rsidRPr="0053579A">
              <w:rPr>
                <w:sz w:val="22"/>
              </w:rPr>
              <w:t xml:space="preserve">We offer free support with mental health and wellbeing for people in Kent.  You might be struggling with anxiety or depression, experiencing stress, feeling hopeless, isolated or overwhelmed. </w:t>
            </w:r>
          </w:p>
          <w:p w:rsidR="00900CCA" w:rsidRPr="0053579A" w:rsidRDefault="0016264F" w:rsidP="00CA262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3579A">
              <w:rPr>
                <w:sz w:val="22"/>
              </w:rPr>
              <w:t xml:space="preserve"> </w:t>
            </w:r>
            <w:r w:rsidR="00CA2623">
              <w:rPr>
                <w:sz w:val="22"/>
              </w:rPr>
              <w:t>W</w:t>
            </w:r>
            <w:r w:rsidRPr="0053579A">
              <w:rPr>
                <w:sz w:val="22"/>
              </w:rPr>
              <w:t xml:space="preserve">e are here to listen to you.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79A" w:rsidRDefault="0016264F" w:rsidP="0053579A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00CCA" w:rsidRDefault="00656935" w:rsidP="0053579A">
            <w:pPr>
              <w:spacing w:after="0" w:line="259" w:lineRule="auto"/>
              <w:ind w:left="0" w:firstLine="0"/>
              <w:jc w:val="left"/>
            </w:pPr>
            <w:hyperlink r:id="rId30">
              <w:r w:rsidR="0016264F">
                <w:rPr>
                  <w:color w:val="0563C1"/>
                  <w:sz w:val="24"/>
                  <w:u w:val="single" w:color="0563C1"/>
                </w:rPr>
                <w:t xml:space="preserve">https://www.porchlight.org.uk/infor </w:t>
              </w:r>
            </w:hyperlink>
            <w:hyperlink r:id="rId31">
              <w:proofErr w:type="spellStart"/>
              <w:r w:rsidR="0016264F">
                <w:rPr>
                  <w:color w:val="0563C1"/>
                  <w:sz w:val="24"/>
                  <w:u w:val="single" w:color="0563C1"/>
                </w:rPr>
                <w:t>mation</w:t>
              </w:r>
              <w:proofErr w:type="spellEnd"/>
            </w:hyperlink>
            <w:hyperlink r:id="rId32">
              <w:r w:rsidR="0016264F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33">
              <w:r w:rsidR="0016264F">
                <w:rPr>
                  <w:color w:val="0563C1"/>
                  <w:sz w:val="24"/>
                  <w:u w:val="single" w:color="0563C1"/>
                </w:rPr>
                <w:t>support/list</w:t>
              </w:r>
            </w:hyperlink>
            <w:hyperlink r:id="rId34">
              <w:r w:rsidR="0016264F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35">
              <w:r w:rsidR="0016264F">
                <w:rPr>
                  <w:color w:val="0563C1"/>
                  <w:sz w:val="24"/>
                  <w:u w:val="single" w:color="0563C1"/>
                </w:rPr>
                <w:t>of</w:t>
              </w:r>
            </w:hyperlink>
            <w:hyperlink r:id="rId36">
              <w:r w:rsidR="0016264F">
                <w:rPr>
                  <w:color w:val="0563C1"/>
                  <w:sz w:val="24"/>
                  <w:u w:val="single" w:color="0563C1"/>
                </w:rPr>
                <w:t>-</w:t>
              </w:r>
              <w:proofErr w:type="spellStart"/>
            </w:hyperlink>
            <w:hyperlink r:id="rId37">
              <w:r w:rsidR="0016264F">
                <w:rPr>
                  <w:color w:val="0563C1"/>
                  <w:sz w:val="24"/>
                  <w:u w:val="single" w:color="0563C1"/>
                </w:rPr>
                <w:t>support</w:t>
              </w:r>
            </w:hyperlink>
            <w:hyperlink r:id="rId38"/>
            <w:hyperlink r:id="rId39">
              <w:r w:rsidR="0016264F">
                <w:rPr>
                  <w:color w:val="0563C1"/>
                  <w:sz w:val="24"/>
                  <w:u w:val="single" w:color="0563C1"/>
                </w:rPr>
                <w:t>services</w:t>
              </w:r>
              <w:proofErr w:type="spellEnd"/>
            </w:hyperlink>
            <w:hyperlink r:id="rId40">
              <w:r w:rsidR="0016264F">
                <w:rPr>
                  <w:sz w:val="24"/>
                </w:rPr>
                <w:t xml:space="preserve"> </w:t>
              </w:r>
            </w:hyperlink>
            <w:r w:rsidR="0016264F">
              <w:rPr>
                <w:sz w:val="24"/>
              </w:rPr>
              <w:t xml:space="preserve"> </w:t>
            </w:r>
          </w:p>
        </w:tc>
      </w:tr>
      <w:tr w:rsidR="00900CCA" w:rsidTr="00CA2623">
        <w:tblPrEx>
          <w:tblCellMar>
            <w:right w:w="59" w:type="dxa"/>
          </w:tblCellMar>
        </w:tblPrEx>
        <w:trPr>
          <w:trHeight w:val="172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Pr="00BC61BA" w:rsidRDefault="0016264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C61BA">
              <w:rPr>
                <w:b/>
                <w:color w:val="44546A"/>
                <w:sz w:val="24"/>
                <w:szCs w:val="24"/>
              </w:rPr>
              <w:t xml:space="preserve">Kent Young Carers  </w:t>
            </w:r>
          </w:p>
          <w:p w:rsidR="00900CCA" w:rsidRDefault="0016264F">
            <w:pPr>
              <w:spacing w:after="0" w:line="259" w:lineRule="auto"/>
              <w:ind w:left="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46885" cy="734060"/>
                  <wp:effectExtent l="0" t="0" r="0" b="0"/>
                  <wp:docPr id="495" name="Picture 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Pr="0053579A" w:rsidRDefault="00CA262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T</w:t>
            </w:r>
            <w:r w:rsidR="0016264F" w:rsidRPr="0053579A">
              <w:rPr>
                <w:sz w:val="22"/>
              </w:rPr>
              <w:t xml:space="preserve">he countywide service for Young Carers aged 5-18 across Kent.   </w:t>
            </w:r>
          </w:p>
          <w:p w:rsidR="00900CCA" w:rsidRPr="0053579A" w:rsidRDefault="0016264F" w:rsidP="0053579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3579A">
              <w:rPr>
                <w:sz w:val="22"/>
              </w:rPr>
              <w:t xml:space="preserve"> Young Carers are taking on caring responsibilities for a family member with a long-term illness, disability, mental health or substance misuse issue.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Default="001626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00CCA" w:rsidRDefault="00656935">
            <w:pPr>
              <w:spacing w:after="0" w:line="259" w:lineRule="auto"/>
              <w:ind w:left="0" w:firstLine="0"/>
              <w:jc w:val="left"/>
            </w:pPr>
            <w:hyperlink r:id="rId42">
              <w:r w:rsidR="0016264F">
                <w:rPr>
                  <w:color w:val="0563C1"/>
                  <w:sz w:val="24"/>
                  <w:u w:val="single" w:color="0563C1"/>
                </w:rPr>
                <w:t xml:space="preserve">https://www.imago.community/Chil </w:t>
              </w:r>
            </w:hyperlink>
            <w:hyperlink r:id="rId43">
              <w:proofErr w:type="spellStart"/>
              <w:r w:rsidR="0016264F">
                <w:rPr>
                  <w:color w:val="0563C1"/>
                  <w:sz w:val="24"/>
                  <w:u w:val="single" w:color="0563C1"/>
                </w:rPr>
                <w:t>dren</w:t>
              </w:r>
              <w:proofErr w:type="spellEnd"/>
            </w:hyperlink>
            <w:hyperlink r:id="rId44">
              <w:r w:rsidR="0016264F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45">
              <w:r w:rsidR="0016264F">
                <w:rPr>
                  <w:color w:val="0563C1"/>
                  <w:sz w:val="24"/>
                  <w:u w:val="single" w:color="0563C1"/>
                </w:rPr>
                <w:t>and</w:t>
              </w:r>
            </w:hyperlink>
            <w:hyperlink r:id="rId46">
              <w:r w:rsidR="0016264F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47">
              <w:r w:rsidR="0016264F">
                <w:rPr>
                  <w:color w:val="0563C1"/>
                  <w:sz w:val="24"/>
                  <w:u w:val="single" w:color="0563C1"/>
                </w:rPr>
                <w:t>Young</w:t>
              </w:r>
            </w:hyperlink>
            <w:hyperlink r:id="rId48">
              <w:r w:rsidR="0016264F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49">
              <w:r w:rsidR="0016264F">
                <w:rPr>
                  <w:color w:val="0563C1"/>
                  <w:sz w:val="24"/>
                  <w:u w:val="single" w:color="0563C1"/>
                </w:rPr>
                <w:t>People/</w:t>
              </w:r>
              <w:proofErr w:type="spellStart"/>
              <w:r w:rsidR="0016264F">
                <w:rPr>
                  <w:color w:val="0563C1"/>
                  <w:sz w:val="24"/>
                  <w:u w:val="single" w:color="0563C1"/>
                </w:rPr>
                <w:t>Kent</w:t>
              </w:r>
            </w:hyperlink>
            <w:hyperlink r:id="rId50"/>
            <w:hyperlink r:id="rId51">
              <w:r w:rsidR="0016264F">
                <w:rPr>
                  <w:color w:val="0563C1"/>
                  <w:sz w:val="24"/>
                  <w:u w:val="single" w:color="0563C1"/>
                </w:rPr>
                <w:t>Young</w:t>
              </w:r>
              <w:proofErr w:type="spellEnd"/>
            </w:hyperlink>
            <w:hyperlink r:id="rId52">
              <w:r w:rsidR="0016264F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53">
              <w:r w:rsidR="0016264F">
                <w:rPr>
                  <w:color w:val="0563C1"/>
                  <w:sz w:val="24"/>
                  <w:u w:val="single" w:color="0563C1"/>
                </w:rPr>
                <w:t>Carers</w:t>
              </w:r>
            </w:hyperlink>
            <w:hyperlink r:id="rId54">
              <w:r w:rsidR="0016264F">
                <w:rPr>
                  <w:sz w:val="24"/>
                </w:rPr>
                <w:t xml:space="preserve"> </w:t>
              </w:r>
            </w:hyperlink>
            <w:r w:rsidR="0016264F">
              <w:rPr>
                <w:sz w:val="24"/>
              </w:rPr>
              <w:t xml:space="preserve"> </w:t>
            </w:r>
          </w:p>
        </w:tc>
      </w:tr>
      <w:tr w:rsidR="00900CCA" w:rsidTr="0029050A">
        <w:tblPrEx>
          <w:tblCellMar>
            <w:right w:w="59" w:type="dxa"/>
          </w:tblCellMar>
        </w:tblPrEx>
        <w:trPr>
          <w:trHeight w:val="235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Pr="00BC61BA" w:rsidRDefault="0016264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BC61BA">
              <w:rPr>
                <w:b/>
                <w:color w:val="44546A"/>
                <w:sz w:val="24"/>
                <w:szCs w:val="24"/>
              </w:rPr>
              <w:t xml:space="preserve">CYPMHS (CAMHS) – NHS </w:t>
            </w:r>
          </w:p>
          <w:p w:rsidR="00900CCA" w:rsidRPr="00BC61BA" w:rsidRDefault="0016264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C61BA">
              <w:rPr>
                <w:b/>
                <w:color w:val="44546A"/>
                <w:sz w:val="24"/>
                <w:szCs w:val="24"/>
              </w:rPr>
              <w:t xml:space="preserve">Mental Health Support </w:t>
            </w:r>
          </w:p>
          <w:p w:rsidR="00900CCA" w:rsidRDefault="0016264F">
            <w:pPr>
              <w:spacing w:after="0" w:line="259" w:lineRule="auto"/>
              <w:ind w:left="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46885" cy="628650"/>
                  <wp:effectExtent l="0" t="0" r="0" b="0"/>
                  <wp:docPr id="497" name="Picture 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Picture 497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Pr="00BC61BA" w:rsidRDefault="001626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C61BA">
              <w:rPr>
                <w:sz w:val="22"/>
              </w:rPr>
              <w:t xml:space="preserve">YPMHS stands for the Children and </w:t>
            </w:r>
          </w:p>
          <w:p w:rsidR="00900CCA" w:rsidRPr="00BC61BA" w:rsidRDefault="0016264F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BC61BA">
              <w:rPr>
                <w:sz w:val="22"/>
              </w:rPr>
              <w:t xml:space="preserve">Young People's Mental Health Service. Kent CYPMHS provides emotional wellbeing and mental health advice and support for young people and families across Kent </w:t>
            </w:r>
          </w:p>
          <w:p w:rsidR="00900CCA" w:rsidRDefault="0016264F" w:rsidP="0029050A">
            <w:pPr>
              <w:spacing w:after="0" w:line="259" w:lineRule="auto"/>
              <w:ind w:left="0" w:firstLine="0"/>
              <w:jc w:val="left"/>
            </w:pPr>
            <w:r w:rsidRPr="00BC61BA">
              <w:rPr>
                <w:sz w:val="22"/>
              </w:rPr>
              <w:t xml:space="preserve"> If you are in Crisis or require out of hours support please call SPA</w:t>
            </w:r>
            <w:r w:rsidR="0029050A">
              <w:rPr>
                <w:sz w:val="22"/>
              </w:rPr>
              <w:t xml:space="preserve">, </w:t>
            </w:r>
            <w:r w:rsidRPr="00BC61BA">
              <w:rPr>
                <w:sz w:val="22"/>
              </w:rPr>
              <w:t>24 hours a day, on 0800 011 3474. We will listen and talk through the support available to you and your child.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Default="00656935">
            <w:pPr>
              <w:spacing w:after="0" w:line="259" w:lineRule="auto"/>
              <w:ind w:left="0" w:firstLine="0"/>
              <w:jc w:val="left"/>
            </w:pPr>
            <w:hyperlink r:id="rId56">
              <w:r w:rsidR="0016264F">
                <w:rPr>
                  <w:sz w:val="24"/>
                </w:rPr>
                <w:t xml:space="preserve"> </w:t>
              </w:r>
            </w:hyperlink>
            <w:hyperlink r:id="rId57">
              <w:r w:rsidR="0016264F">
                <w:rPr>
                  <w:color w:val="0563C1"/>
                  <w:sz w:val="24"/>
                  <w:u w:val="single" w:color="0563C1"/>
                </w:rPr>
                <w:t>https://www.nelft.nhs.uk/kent</w:t>
              </w:r>
            </w:hyperlink>
            <w:hyperlink r:id="rId58"/>
            <w:hyperlink r:id="rId59">
              <w:r w:rsidR="0016264F">
                <w:rPr>
                  <w:color w:val="0563C1"/>
                  <w:sz w:val="24"/>
                  <w:u w:val="single" w:color="0563C1"/>
                </w:rPr>
                <w:t>cypmhs</w:t>
              </w:r>
            </w:hyperlink>
            <w:hyperlink r:id="rId60">
              <w:r w:rsidR="0016264F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61">
              <w:r w:rsidR="0016264F">
                <w:rPr>
                  <w:color w:val="0563C1"/>
                  <w:sz w:val="24"/>
                  <w:u w:val="single" w:color="0563C1"/>
                </w:rPr>
                <w:t>get</w:t>
              </w:r>
            </w:hyperlink>
            <w:hyperlink r:id="rId62">
              <w:r w:rsidR="0016264F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63">
              <w:r w:rsidR="0016264F">
                <w:rPr>
                  <w:color w:val="0563C1"/>
                  <w:sz w:val="24"/>
                  <w:u w:val="single" w:color="0563C1"/>
                </w:rPr>
                <w:t>in</w:t>
              </w:r>
            </w:hyperlink>
            <w:hyperlink r:id="rId64">
              <w:r w:rsidR="0016264F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65">
              <w:r w:rsidR="0016264F">
                <w:rPr>
                  <w:color w:val="0563C1"/>
                  <w:sz w:val="24"/>
                  <w:u w:val="single" w:color="0563C1"/>
                </w:rPr>
                <w:t>touch</w:t>
              </w:r>
            </w:hyperlink>
            <w:hyperlink r:id="rId66">
              <w:r w:rsidR="0016264F">
                <w:rPr>
                  <w:sz w:val="24"/>
                </w:rPr>
                <w:t xml:space="preserve"> </w:t>
              </w:r>
            </w:hyperlink>
            <w:r w:rsidR="0016264F">
              <w:rPr>
                <w:sz w:val="24"/>
              </w:rPr>
              <w:t xml:space="preserve"> </w:t>
            </w:r>
          </w:p>
        </w:tc>
      </w:tr>
      <w:tr w:rsidR="00900CCA" w:rsidTr="0029050A">
        <w:tblPrEx>
          <w:tblCellMar>
            <w:right w:w="59" w:type="dxa"/>
          </w:tblCellMar>
        </w:tblPrEx>
        <w:trPr>
          <w:trHeight w:val="90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Default="0016264F" w:rsidP="0053579A">
            <w:pPr>
              <w:spacing w:after="62" w:line="259" w:lineRule="auto"/>
              <w:ind w:left="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46885" cy="530860"/>
                  <wp:effectExtent l="0" t="0" r="0" b="0"/>
                  <wp:docPr id="499" name="Picture 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Picture 499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Pr="00BC61BA" w:rsidRDefault="001626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C61BA">
              <w:rPr>
                <w:sz w:val="22"/>
              </w:rPr>
              <w:t xml:space="preserve">Available for all young people, whatever the problem.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Default="00656935">
            <w:pPr>
              <w:spacing w:after="0" w:line="259" w:lineRule="auto"/>
              <w:ind w:left="0" w:firstLine="0"/>
              <w:jc w:val="left"/>
            </w:pPr>
            <w:hyperlink r:id="rId68">
              <w:r w:rsidR="0016264F">
                <w:rPr>
                  <w:sz w:val="24"/>
                </w:rPr>
                <w:t xml:space="preserve"> </w:t>
              </w:r>
            </w:hyperlink>
            <w:hyperlink r:id="rId69">
              <w:r w:rsidR="0016264F">
                <w:rPr>
                  <w:color w:val="0563C1"/>
                  <w:sz w:val="24"/>
                  <w:u w:val="single" w:color="0563C1"/>
                </w:rPr>
                <w:t>https://www.childline.org.uk/</w:t>
              </w:r>
            </w:hyperlink>
            <w:hyperlink r:id="rId70">
              <w:r w:rsidR="0016264F">
                <w:rPr>
                  <w:sz w:val="24"/>
                </w:rPr>
                <w:t xml:space="preserve"> </w:t>
              </w:r>
            </w:hyperlink>
          </w:p>
          <w:p w:rsidR="00900CCA" w:rsidRDefault="0016264F" w:rsidP="002905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0800 11 11  </w:t>
            </w:r>
          </w:p>
        </w:tc>
      </w:tr>
      <w:tr w:rsidR="00900CCA" w:rsidTr="0029050A">
        <w:tblPrEx>
          <w:tblCellMar>
            <w:right w:w="64" w:type="dxa"/>
          </w:tblCellMar>
        </w:tblPrEx>
        <w:trPr>
          <w:trHeight w:val="11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Default="0016264F" w:rsidP="00BC61BA">
            <w:pPr>
              <w:spacing w:after="0" w:line="259" w:lineRule="auto"/>
              <w:ind w:left="0" w:right="11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38300" cy="457200"/>
                  <wp:effectExtent l="0" t="0" r="0" b="0"/>
                  <wp:docPr id="753" name="Picture 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Picture 753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536" cy="459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4546A"/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Pr="00BC61BA" w:rsidRDefault="0016264F" w:rsidP="0029050A">
            <w:pPr>
              <w:spacing w:after="0" w:line="259" w:lineRule="auto"/>
              <w:ind w:left="0" w:right="20" w:firstLine="0"/>
              <w:jc w:val="left"/>
              <w:rPr>
                <w:sz w:val="22"/>
              </w:rPr>
            </w:pPr>
            <w:r w:rsidRPr="00BC61BA">
              <w:rPr>
                <w:sz w:val="22"/>
              </w:rPr>
              <w:t xml:space="preserve">We want to see a world where no young person feels alone with their mental health, and all young people get the support they need, when they need it, no matter what.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Default="00656935">
            <w:pPr>
              <w:spacing w:after="0" w:line="259" w:lineRule="auto"/>
              <w:ind w:left="0" w:firstLine="0"/>
              <w:jc w:val="left"/>
            </w:pPr>
            <w:hyperlink r:id="rId72">
              <w:r w:rsidR="0016264F">
                <w:rPr>
                  <w:sz w:val="24"/>
                </w:rPr>
                <w:t xml:space="preserve"> </w:t>
              </w:r>
            </w:hyperlink>
            <w:hyperlink r:id="rId73">
              <w:r w:rsidR="0016264F">
                <w:rPr>
                  <w:color w:val="0563C1"/>
                  <w:sz w:val="24"/>
                  <w:u w:val="single" w:color="0563C1"/>
                </w:rPr>
                <w:t>https://youngminds.org.uk/find</w:t>
              </w:r>
            </w:hyperlink>
            <w:hyperlink r:id="rId74"/>
            <w:hyperlink r:id="rId75">
              <w:r w:rsidR="0016264F">
                <w:rPr>
                  <w:color w:val="0563C1"/>
                  <w:sz w:val="24"/>
                  <w:u w:val="single" w:color="0563C1"/>
                </w:rPr>
                <w:t>help/looking</w:t>
              </w:r>
            </w:hyperlink>
            <w:hyperlink r:id="rId76">
              <w:r w:rsidR="0016264F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77">
              <w:r w:rsidR="0016264F">
                <w:rPr>
                  <w:color w:val="0563C1"/>
                  <w:sz w:val="24"/>
                  <w:u w:val="single" w:color="0563C1"/>
                </w:rPr>
                <w:t>after</w:t>
              </w:r>
            </w:hyperlink>
            <w:hyperlink r:id="rId78">
              <w:r w:rsidR="0016264F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79">
              <w:r w:rsidR="0016264F">
                <w:rPr>
                  <w:color w:val="0563C1"/>
                  <w:sz w:val="24"/>
                  <w:u w:val="single" w:color="0563C1"/>
                </w:rPr>
                <w:t>yourself/</w:t>
              </w:r>
            </w:hyperlink>
            <w:hyperlink r:id="rId80">
              <w:r w:rsidR="0016264F">
                <w:rPr>
                  <w:sz w:val="24"/>
                </w:rPr>
                <w:t xml:space="preserve"> </w:t>
              </w:r>
            </w:hyperlink>
            <w:r w:rsidR="0016264F">
              <w:rPr>
                <w:sz w:val="24"/>
              </w:rPr>
              <w:t xml:space="preserve"> </w:t>
            </w:r>
          </w:p>
        </w:tc>
      </w:tr>
      <w:tr w:rsidR="00BC61BA" w:rsidTr="00CA2623">
        <w:tblPrEx>
          <w:tblCellMar>
            <w:right w:w="64" w:type="dxa"/>
          </w:tblCellMar>
        </w:tblPrEx>
        <w:trPr>
          <w:trHeight w:val="62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1BA" w:rsidRDefault="00BC61BA">
            <w:pPr>
              <w:spacing w:after="0" w:line="259" w:lineRule="auto"/>
              <w:ind w:left="2" w:firstLine="0"/>
              <w:jc w:val="left"/>
              <w:rPr>
                <w:b/>
                <w:color w:val="44546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FA210BC" wp14:editId="7768BD8E">
                  <wp:extent cx="1204912" cy="385763"/>
                  <wp:effectExtent l="0" t="0" r="0" b="0"/>
                  <wp:docPr id="755" name="Picture 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Picture 755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104" cy="40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1BA" w:rsidRPr="00BC61BA" w:rsidRDefault="00BC61BA" w:rsidP="00BC61B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BC61BA">
              <w:rPr>
                <w:sz w:val="22"/>
              </w:rPr>
              <w:t xml:space="preserve">Your online mental wellbeing community </w:t>
            </w:r>
          </w:p>
          <w:p w:rsidR="00BC61BA" w:rsidRPr="00BC61BA" w:rsidRDefault="00BC61BA" w:rsidP="00BC61B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BC61BA">
              <w:rPr>
                <w:sz w:val="22"/>
              </w:rPr>
              <w:t>Free, safe and anonymous support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1BA" w:rsidRDefault="00656935">
            <w:pPr>
              <w:spacing w:after="0" w:line="259" w:lineRule="auto"/>
              <w:ind w:left="0" w:firstLine="0"/>
              <w:jc w:val="left"/>
            </w:pPr>
            <w:hyperlink r:id="rId82">
              <w:r w:rsidR="00BC61BA">
                <w:rPr>
                  <w:sz w:val="24"/>
                </w:rPr>
                <w:t xml:space="preserve"> </w:t>
              </w:r>
            </w:hyperlink>
            <w:hyperlink r:id="rId83">
              <w:r w:rsidR="00BC61BA">
                <w:rPr>
                  <w:color w:val="0563C1"/>
                  <w:sz w:val="24"/>
                  <w:u w:val="single" w:color="0563C1"/>
                </w:rPr>
                <w:t>https://www.kooth.com/</w:t>
              </w:r>
            </w:hyperlink>
          </w:p>
        </w:tc>
      </w:tr>
      <w:tr w:rsidR="00900CCA" w:rsidTr="00CA2623">
        <w:tblPrEx>
          <w:tblCellMar>
            <w:right w:w="64" w:type="dxa"/>
          </w:tblCellMar>
        </w:tblPrEx>
        <w:trPr>
          <w:trHeight w:val="91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Default="0016264F" w:rsidP="00BC61B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44546A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95450" cy="571500"/>
                  <wp:effectExtent l="0" t="0" r="0" b="0"/>
                  <wp:docPr id="757" name="Picture 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Picture 757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Pr="00BC61BA" w:rsidRDefault="00BC61BA" w:rsidP="00BC61B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BC61BA">
              <w:rPr>
                <w:sz w:val="22"/>
              </w:rPr>
              <w:t>W</w:t>
            </w:r>
            <w:r w:rsidR="0016264F" w:rsidRPr="00BC61BA">
              <w:rPr>
                <w:sz w:val="22"/>
              </w:rPr>
              <w:t xml:space="preserve">e’re an online service providing access to millions with anxiety, depression and other common mental health issues.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CCA" w:rsidRDefault="00656935">
            <w:pPr>
              <w:spacing w:after="0" w:line="259" w:lineRule="auto"/>
              <w:ind w:left="0" w:firstLine="0"/>
              <w:jc w:val="left"/>
            </w:pPr>
            <w:hyperlink r:id="rId85">
              <w:r w:rsidR="0016264F">
                <w:rPr>
                  <w:sz w:val="24"/>
                </w:rPr>
                <w:t xml:space="preserve"> </w:t>
              </w:r>
            </w:hyperlink>
            <w:hyperlink r:id="rId86">
              <w:r w:rsidR="0016264F">
                <w:rPr>
                  <w:color w:val="0563C1"/>
                  <w:sz w:val="24"/>
                  <w:u w:val="single" w:color="0563C1"/>
                </w:rPr>
                <w:t>https://togetherall.com/en</w:t>
              </w:r>
            </w:hyperlink>
            <w:hyperlink r:id="rId87">
              <w:r w:rsidR="0016264F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88">
              <w:r w:rsidR="0016264F">
                <w:rPr>
                  <w:color w:val="0563C1"/>
                  <w:sz w:val="24"/>
                  <w:u w:val="single" w:color="0563C1"/>
                </w:rPr>
                <w:t>gb/our</w:t>
              </w:r>
            </w:hyperlink>
            <w:hyperlink r:id="rId89"/>
            <w:hyperlink r:id="rId90">
              <w:r w:rsidR="0016264F">
                <w:rPr>
                  <w:color w:val="0563C1"/>
                  <w:sz w:val="24"/>
                  <w:u w:val="single" w:color="0563C1"/>
                </w:rPr>
                <w:t>work/</w:t>
              </w:r>
            </w:hyperlink>
            <w:hyperlink r:id="rId91">
              <w:r w:rsidR="0016264F">
                <w:rPr>
                  <w:sz w:val="24"/>
                </w:rPr>
                <w:t xml:space="preserve"> </w:t>
              </w:r>
            </w:hyperlink>
            <w:r w:rsidR="0016264F">
              <w:rPr>
                <w:sz w:val="24"/>
              </w:rPr>
              <w:t xml:space="preserve"> </w:t>
            </w:r>
          </w:p>
        </w:tc>
      </w:tr>
      <w:tr w:rsidR="0029050A" w:rsidTr="00CA2623">
        <w:tblPrEx>
          <w:tblCellMar>
            <w:right w:w="64" w:type="dxa"/>
          </w:tblCellMar>
        </w:tblPrEx>
        <w:trPr>
          <w:trHeight w:val="91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Pr="0053579A" w:rsidRDefault="0029050A" w:rsidP="0029050A">
            <w:pPr>
              <w:spacing w:after="0" w:line="259" w:lineRule="auto"/>
              <w:ind w:left="2" w:firstLine="0"/>
              <w:jc w:val="left"/>
              <w:rPr>
                <w:noProof/>
                <w:sz w:val="24"/>
                <w:szCs w:val="24"/>
              </w:rPr>
            </w:pPr>
            <w:r w:rsidRPr="0053579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0" wp14:anchorId="06C73888" wp14:editId="23D06C5C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37465</wp:posOffset>
                  </wp:positionV>
                  <wp:extent cx="809625" cy="433070"/>
                  <wp:effectExtent l="0" t="0" r="9525" b="508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579A">
              <w:rPr>
                <w:noProof/>
                <w:sz w:val="24"/>
                <w:szCs w:val="24"/>
              </w:rPr>
              <w:t>Social Services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Pr="0053579A" w:rsidRDefault="0029050A" w:rsidP="0029050A">
            <w:pPr>
              <w:spacing w:after="0" w:line="241" w:lineRule="auto"/>
              <w:ind w:left="0" w:firstLine="0"/>
              <w:jc w:val="left"/>
              <w:rPr>
                <w:sz w:val="22"/>
              </w:rPr>
            </w:pPr>
            <w:r w:rsidRPr="0053579A">
              <w:rPr>
                <w:color w:val="09262D"/>
                <w:sz w:val="22"/>
              </w:rPr>
              <w:t>If you think you have any care and support needs, you can contact us to ask for a free assessment.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Default="00656935" w:rsidP="0029050A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93" w:anchor="tab-1">
              <w:r w:rsidR="0029050A">
                <w:rPr>
                  <w:color w:val="0563C1"/>
                  <w:sz w:val="24"/>
                  <w:u w:val="single" w:color="0563C1"/>
                </w:rPr>
                <w:t>https://www.kent.gov.uk/social</w:t>
              </w:r>
            </w:hyperlink>
            <w:hyperlink r:id="rId94" w:anchor="tab-1"/>
            <w:hyperlink r:id="rId95" w:anchor="tab-1">
              <w:r w:rsidR="0029050A">
                <w:rPr>
                  <w:color w:val="0563C1"/>
                  <w:sz w:val="24"/>
                  <w:u w:val="single" w:color="0563C1"/>
                </w:rPr>
                <w:t>care</w:t>
              </w:r>
            </w:hyperlink>
            <w:hyperlink r:id="rId96" w:anchor="tab-1">
              <w:r w:rsidR="0029050A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97" w:anchor="tab-1">
              <w:r w:rsidR="0029050A">
                <w:rPr>
                  <w:color w:val="0563C1"/>
                  <w:sz w:val="24"/>
                  <w:u w:val="single" w:color="0563C1"/>
                </w:rPr>
                <w:t>and</w:t>
              </w:r>
            </w:hyperlink>
            <w:hyperlink r:id="rId98" w:anchor="tab-1">
              <w:r w:rsidR="0029050A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99" w:anchor="tab-1">
              <w:r w:rsidR="0029050A">
                <w:rPr>
                  <w:color w:val="0563C1"/>
                  <w:sz w:val="24"/>
                  <w:u w:val="single" w:color="0563C1"/>
                </w:rPr>
                <w:t>health/care</w:t>
              </w:r>
            </w:hyperlink>
            <w:hyperlink r:id="rId100" w:anchor="tab-1">
              <w:r w:rsidR="0029050A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01" w:anchor="tab-1">
              <w:r w:rsidR="0029050A">
                <w:rPr>
                  <w:color w:val="0563C1"/>
                  <w:sz w:val="24"/>
                  <w:u w:val="single" w:color="0563C1"/>
                </w:rPr>
                <w:t>and</w:t>
              </w:r>
            </w:hyperlink>
            <w:hyperlink r:id="rId102" w:anchor="tab-1"/>
            <w:hyperlink r:id="rId103" w:anchor="tab-1">
              <w:r w:rsidR="0029050A">
                <w:rPr>
                  <w:color w:val="0563C1"/>
                  <w:sz w:val="24"/>
                  <w:u w:val="single" w:color="0563C1"/>
                </w:rPr>
                <w:t>support/how</w:t>
              </w:r>
            </w:hyperlink>
            <w:hyperlink r:id="rId104" w:anchor="tab-1">
              <w:r w:rsidR="0029050A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05" w:anchor="tab-1">
              <w:r w:rsidR="0029050A">
                <w:rPr>
                  <w:color w:val="0563C1"/>
                  <w:sz w:val="24"/>
                  <w:u w:val="single" w:color="0563C1"/>
                </w:rPr>
                <w:t>to</w:t>
              </w:r>
            </w:hyperlink>
            <w:hyperlink r:id="rId106" w:anchor="tab-1">
              <w:r w:rsidR="0029050A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07" w:anchor="tab-1">
              <w:r w:rsidR="0029050A">
                <w:rPr>
                  <w:color w:val="0563C1"/>
                  <w:sz w:val="24"/>
                  <w:u w:val="single" w:color="0563C1"/>
                </w:rPr>
                <w:t>get</w:t>
              </w:r>
            </w:hyperlink>
            <w:hyperlink r:id="rId108" w:anchor="tab-1">
              <w:r w:rsidR="0029050A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09" w:anchor="tab-1">
              <w:r w:rsidR="0029050A">
                <w:rPr>
                  <w:color w:val="0563C1"/>
                  <w:sz w:val="24"/>
                  <w:u w:val="single" w:color="0563C1"/>
                </w:rPr>
                <w:t>help#tab</w:t>
              </w:r>
            </w:hyperlink>
            <w:hyperlink r:id="rId110" w:anchor="tab-1">
              <w:r w:rsidR="0029050A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11" w:anchor="tab-1">
              <w:r w:rsidR="0029050A">
                <w:rPr>
                  <w:color w:val="0563C1"/>
                  <w:sz w:val="24"/>
                  <w:u w:val="single" w:color="0563C1"/>
                </w:rPr>
                <w:t>1</w:t>
              </w:r>
            </w:hyperlink>
            <w:hyperlink r:id="rId112" w:anchor="tab-1">
              <w:r w:rsidR="0029050A">
                <w:rPr>
                  <w:sz w:val="24"/>
                </w:rPr>
                <w:t xml:space="preserve"> </w:t>
              </w:r>
            </w:hyperlink>
          </w:p>
        </w:tc>
      </w:tr>
      <w:tr w:rsidR="0029050A" w:rsidTr="00CA2623">
        <w:tblPrEx>
          <w:tblCellMar>
            <w:right w:w="64" w:type="dxa"/>
          </w:tblCellMar>
        </w:tblPrEx>
        <w:trPr>
          <w:trHeight w:val="91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Pr="00BC61BA" w:rsidRDefault="0029050A" w:rsidP="002905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C61BA">
              <w:rPr>
                <w:b/>
                <w:color w:val="44546A"/>
                <w:sz w:val="24"/>
                <w:szCs w:val="24"/>
              </w:rPr>
              <w:lastRenderedPageBreak/>
              <w:t xml:space="preserve">We are With You </w:t>
            </w:r>
          </w:p>
          <w:p w:rsidR="0029050A" w:rsidRDefault="0029050A" w:rsidP="0029050A">
            <w:pPr>
              <w:spacing w:after="0" w:line="259" w:lineRule="auto"/>
              <w:ind w:left="2" w:firstLine="0"/>
              <w:jc w:val="left"/>
              <w:rPr>
                <w:b/>
                <w:color w:val="44546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9098789" wp14:editId="5DA18602">
                  <wp:extent cx="1676400" cy="561975"/>
                  <wp:effectExtent l="0" t="0" r="0" b="0"/>
                  <wp:docPr id="759" name="Picture 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Picture 759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Pr="00BC61BA" w:rsidRDefault="0029050A" w:rsidP="0029050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C61BA">
              <w:rPr>
                <w:b/>
                <w:color w:val="07091D"/>
                <w:sz w:val="22"/>
              </w:rPr>
              <w:t>Addaction,</w:t>
            </w:r>
            <w:r w:rsidRPr="00BC61BA">
              <w:rPr>
                <w:color w:val="07091D"/>
                <w:sz w:val="22"/>
              </w:rPr>
              <w:t xml:space="preserve"> Young Addaction and </w:t>
            </w:r>
            <w:proofErr w:type="spellStart"/>
            <w:r w:rsidRPr="00BC61BA">
              <w:rPr>
                <w:color w:val="07091D"/>
                <w:sz w:val="22"/>
              </w:rPr>
              <w:t>Thinkaction</w:t>
            </w:r>
            <w:proofErr w:type="spellEnd"/>
            <w:r w:rsidRPr="00BC61BA">
              <w:rPr>
                <w:color w:val="07091D"/>
                <w:sz w:val="22"/>
              </w:rPr>
              <w:t xml:space="preserve"> have changed their names to We Are With You.</w:t>
            </w:r>
            <w:r w:rsidRPr="00BC61BA">
              <w:rPr>
                <w:sz w:val="22"/>
              </w:rPr>
              <w:t xml:space="preserve"> </w:t>
            </w:r>
          </w:p>
          <w:p w:rsidR="0029050A" w:rsidRPr="00BC61BA" w:rsidRDefault="0029050A" w:rsidP="0029050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C61BA">
              <w:rPr>
                <w:color w:val="07091D"/>
                <w:sz w:val="22"/>
              </w:rPr>
              <w:t xml:space="preserve"> We Are With You provides free, confidential support to people who have issues with drugs, alcohol or mental health.</w:t>
            </w:r>
            <w:r w:rsidRPr="00BC61BA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Default="00656935" w:rsidP="0029050A">
            <w:pPr>
              <w:spacing w:after="0" w:line="259" w:lineRule="auto"/>
              <w:ind w:left="0" w:firstLine="0"/>
              <w:jc w:val="left"/>
            </w:pPr>
            <w:hyperlink r:id="rId114">
              <w:r w:rsidR="0029050A">
                <w:rPr>
                  <w:color w:val="0563C1"/>
                  <w:sz w:val="24"/>
                  <w:u w:val="single" w:color="0563C1"/>
                </w:rPr>
                <w:t>https://www.wearewithyou.org.uk/</w:t>
              </w:r>
            </w:hyperlink>
            <w:hyperlink r:id="rId115">
              <w:r w:rsidR="0029050A">
                <w:rPr>
                  <w:sz w:val="24"/>
                </w:rPr>
                <w:t xml:space="preserve"> </w:t>
              </w:r>
            </w:hyperlink>
          </w:p>
        </w:tc>
      </w:tr>
      <w:tr w:rsidR="0029050A" w:rsidTr="0029050A">
        <w:tblPrEx>
          <w:tblCellMar>
            <w:right w:w="64" w:type="dxa"/>
          </w:tblCellMar>
        </w:tblPrEx>
        <w:trPr>
          <w:trHeight w:val="179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Default="0029050A" w:rsidP="0029050A">
            <w:pPr>
              <w:spacing w:after="59" w:line="259" w:lineRule="auto"/>
              <w:ind w:left="2" w:firstLine="0"/>
              <w:jc w:val="left"/>
            </w:pPr>
            <w:r>
              <w:rPr>
                <w:noProof/>
              </w:rPr>
              <w:drawing>
                <wp:inline distT="0" distB="0" distL="0" distR="0" wp14:anchorId="189EE281" wp14:editId="2264384C">
                  <wp:extent cx="1828800" cy="800100"/>
                  <wp:effectExtent l="0" t="0" r="0" b="0"/>
                  <wp:docPr id="761" name="Picture 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Picture 761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50A" w:rsidRDefault="0029050A" w:rsidP="0029050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44546A"/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Pr="00BC61BA" w:rsidRDefault="0029050A" w:rsidP="0029050A">
            <w:pPr>
              <w:spacing w:after="1" w:line="240" w:lineRule="auto"/>
              <w:ind w:left="0" w:firstLine="0"/>
              <w:jc w:val="left"/>
              <w:rPr>
                <w:sz w:val="22"/>
              </w:rPr>
            </w:pPr>
            <w:r w:rsidRPr="00BC61BA">
              <w:rPr>
                <w:sz w:val="22"/>
              </w:rPr>
              <w:t>Cruse</w:t>
            </w:r>
            <w:r>
              <w:rPr>
                <w:sz w:val="22"/>
              </w:rPr>
              <w:t xml:space="preserve"> Bereavement Care is the lead</w:t>
            </w:r>
            <w:r w:rsidRPr="00BC61BA">
              <w:rPr>
                <w:sz w:val="22"/>
              </w:rPr>
              <w:t xml:space="preserve"> national charity providing bereavement support services.  We offer support, advice and information to children, young people and adults when someone dies. </w:t>
            </w:r>
          </w:p>
          <w:p w:rsidR="0029050A" w:rsidRDefault="0029050A" w:rsidP="0029050A">
            <w:pPr>
              <w:spacing w:after="0" w:line="241" w:lineRule="auto"/>
              <w:ind w:left="0" w:firstLine="0"/>
              <w:jc w:val="left"/>
            </w:pPr>
            <w:r w:rsidRPr="00BC61BA">
              <w:rPr>
                <w:sz w:val="22"/>
              </w:rPr>
              <w:t xml:space="preserve">Cruse offers face-to-face, telephone, email and website support.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Default="00656935" w:rsidP="0029050A">
            <w:pPr>
              <w:spacing w:after="0" w:line="259" w:lineRule="auto"/>
              <w:ind w:left="0" w:firstLine="0"/>
              <w:jc w:val="left"/>
            </w:pPr>
            <w:hyperlink r:id="rId117">
              <w:r w:rsidR="0029050A">
                <w:rPr>
                  <w:color w:val="0563C1"/>
                  <w:sz w:val="24"/>
                  <w:u w:val="single" w:color="0563C1"/>
                </w:rPr>
                <w:t>https://www.cruse.org.uk/get</w:t>
              </w:r>
            </w:hyperlink>
            <w:hyperlink r:id="rId118"/>
            <w:hyperlink r:id="rId119">
              <w:r w:rsidR="0029050A">
                <w:rPr>
                  <w:color w:val="0563C1"/>
                  <w:sz w:val="24"/>
                  <w:u w:val="single" w:color="0563C1"/>
                </w:rPr>
                <w:t>help/local</w:t>
              </w:r>
            </w:hyperlink>
            <w:hyperlink r:id="rId120">
              <w:r w:rsidR="0029050A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21">
              <w:r w:rsidR="0029050A">
                <w:rPr>
                  <w:color w:val="0563C1"/>
                  <w:sz w:val="24"/>
                  <w:u w:val="single" w:color="0563C1"/>
                </w:rPr>
                <w:t>services/south</w:t>
              </w:r>
            </w:hyperlink>
            <w:hyperlink r:id="rId122"/>
            <w:hyperlink r:id="rId123">
              <w:r w:rsidR="0029050A">
                <w:rPr>
                  <w:color w:val="0563C1"/>
                  <w:sz w:val="24"/>
                  <w:u w:val="single" w:color="0563C1"/>
                </w:rPr>
                <w:t>east/south</w:t>
              </w:r>
            </w:hyperlink>
            <w:hyperlink r:id="rId124">
              <w:r w:rsidR="0029050A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25">
              <w:r w:rsidR="0029050A">
                <w:rPr>
                  <w:color w:val="0563C1"/>
                  <w:sz w:val="24"/>
                  <w:u w:val="single" w:color="0563C1"/>
                </w:rPr>
                <w:t>kent</w:t>
              </w:r>
            </w:hyperlink>
            <w:hyperlink r:id="rId126">
              <w:r w:rsidR="0029050A">
                <w:rPr>
                  <w:sz w:val="24"/>
                </w:rPr>
                <w:t xml:space="preserve"> </w:t>
              </w:r>
            </w:hyperlink>
            <w:r w:rsidR="0029050A">
              <w:rPr>
                <w:sz w:val="24"/>
              </w:rPr>
              <w:t xml:space="preserve"> </w:t>
            </w:r>
          </w:p>
        </w:tc>
      </w:tr>
      <w:tr w:rsidR="0029050A" w:rsidTr="00CA2623">
        <w:tblPrEx>
          <w:tblCellMar>
            <w:right w:w="47" w:type="dxa"/>
          </w:tblCellMar>
        </w:tblPrEx>
        <w:trPr>
          <w:trHeight w:val="1672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Default="0029050A" w:rsidP="0029050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44546A"/>
                <w:sz w:val="28"/>
              </w:rPr>
              <w:t xml:space="preserve">Kent Resilience Hub </w:t>
            </w:r>
          </w:p>
          <w:p w:rsidR="0029050A" w:rsidRDefault="0029050A" w:rsidP="0029050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44546A"/>
                <w:sz w:val="28"/>
              </w:rPr>
              <w:t>(</w:t>
            </w:r>
            <w:proofErr w:type="spellStart"/>
            <w:r>
              <w:rPr>
                <w:b/>
                <w:color w:val="44546A"/>
                <w:sz w:val="28"/>
              </w:rPr>
              <w:t>Moodspark</w:t>
            </w:r>
            <w:proofErr w:type="spellEnd"/>
            <w:r>
              <w:rPr>
                <w:b/>
                <w:color w:val="44546A"/>
                <w:sz w:val="28"/>
              </w:rPr>
              <w:t xml:space="preserve">) </w:t>
            </w:r>
          </w:p>
          <w:p w:rsidR="0029050A" w:rsidRDefault="0029050A" w:rsidP="0029050A">
            <w:pPr>
              <w:spacing w:after="55" w:line="259" w:lineRule="auto"/>
              <w:ind w:left="2" w:firstLine="0"/>
              <w:jc w:val="left"/>
            </w:pPr>
            <w:r>
              <w:rPr>
                <w:noProof/>
              </w:rPr>
              <w:drawing>
                <wp:inline distT="0" distB="0" distL="0" distR="0" wp14:anchorId="79D06F62" wp14:editId="4C4DF025">
                  <wp:extent cx="1746885" cy="520065"/>
                  <wp:effectExtent l="0" t="0" r="0" b="0"/>
                  <wp:docPr id="971" name="Picture 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Picture 971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Pr="00BC61BA" w:rsidRDefault="0029050A" w:rsidP="0029050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BC61BA">
              <w:rPr>
                <w:sz w:val="22"/>
              </w:rPr>
              <w:t xml:space="preserve">Supporting 10-16 year olds to cope better with the pressures of everyday life. </w:t>
            </w:r>
          </w:p>
          <w:p w:rsidR="0029050A" w:rsidRPr="00BC61BA" w:rsidRDefault="0029050A" w:rsidP="0029050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C61BA">
              <w:rPr>
                <w:sz w:val="22"/>
              </w:rPr>
              <w:t xml:space="preserve"> A place where young people aged 10-16 can learn how to look after their emotional and mental health and find ways to help them bounce back when life gets tough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Default="00656935" w:rsidP="0029050A">
            <w:pPr>
              <w:spacing w:after="0" w:line="259" w:lineRule="auto"/>
              <w:ind w:left="0" w:firstLine="0"/>
              <w:jc w:val="left"/>
            </w:pPr>
            <w:hyperlink r:id="rId128">
              <w:r w:rsidR="0029050A">
                <w:rPr>
                  <w:sz w:val="24"/>
                </w:rPr>
                <w:t xml:space="preserve"> </w:t>
              </w:r>
            </w:hyperlink>
            <w:hyperlink r:id="rId129">
              <w:r w:rsidR="0029050A">
                <w:rPr>
                  <w:color w:val="0563C1"/>
                  <w:sz w:val="24"/>
                  <w:u w:val="single" w:color="0563C1"/>
                </w:rPr>
                <w:t>https://moodspark.org.uk/</w:t>
              </w:r>
            </w:hyperlink>
            <w:hyperlink r:id="rId130">
              <w:r w:rsidR="0029050A">
                <w:rPr>
                  <w:sz w:val="24"/>
                </w:rPr>
                <w:t xml:space="preserve"> </w:t>
              </w:r>
            </w:hyperlink>
            <w:r w:rsidR="0029050A">
              <w:rPr>
                <w:sz w:val="24"/>
              </w:rPr>
              <w:t xml:space="preserve"> </w:t>
            </w:r>
          </w:p>
        </w:tc>
      </w:tr>
      <w:tr w:rsidR="0029050A" w:rsidTr="00CA2623">
        <w:tblPrEx>
          <w:tblCellMar>
            <w:right w:w="47" w:type="dxa"/>
          </w:tblCellMar>
        </w:tblPrEx>
        <w:trPr>
          <w:trHeight w:val="77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Default="0029050A" w:rsidP="0029050A">
            <w:pPr>
              <w:spacing w:after="56" w:line="259" w:lineRule="auto"/>
              <w:ind w:left="2" w:firstLine="0"/>
              <w:jc w:val="left"/>
            </w:pPr>
            <w:r>
              <w:rPr>
                <w:noProof/>
              </w:rPr>
              <w:drawing>
                <wp:inline distT="0" distB="0" distL="0" distR="0" wp14:anchorId="6502AADC" wp14:editId="32619795">
                  <wp:extent cx="1728787" cy="419100"/>
                  <wp:effectExtent l="0" t="0" r="5080" b="0"/>
                  <wp:docPr id="973" name="Picture 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Picture 973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489" cy="420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4546A"/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Pr="00BC61BA" w:rsidRDefault="0029050A" w:rsidP="0029050A">
            <w:pPr>
              <w:spacing w:after="0" w:line="259" w:lineRule="auto"/>
              <w:ind w:left="0" w:right="49" w:firstLine="0"/>
              <w:jc w:val="left"/>
              <w:rPr>
                <w:sz w:val="22"/>
              </w:rPr>
            </w:pPr>
            <w:r w:rsidRPr="00BC61BA">
              <w:rPr>
                <w:sz w:val="22"/>
              </w:rPr>
              <w:t xml:space="preserve">A directory of support including out of hours mental health support.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Default="00656935" w:rsidP="0029050A">
            <w:pPr>
              <w:spacing w:after="0" w:line="240" w:lineRule="auto"/>
              <w:ind w:left="0" w:firstLine="0"/>
              <w:jc w:val="left"/>
            </w:pPr>
            <w:hyperlink r:id="rId132">
              <w:r w:rsidR="0029050A">
                <w:rPr>
                  <w:color w:val="0563C1"/>
                  <w:sz w:val="24"/>
                  <w:u w:val="single" w:color="0563C1"/>
                </w:rPr>
                <w:t>https://livewellkent.org.uk/in</w:t>
              </w:r>
            </w:hyperlink>
            <w:hyperlink r:id="rId133">
              <w:r w:rsidR="0029050A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34">
              <w:r w:rsidR="0029050A">
                <w:rPr>
                  <w:color w:val="0563C1"/>
                  <w:sz w:val="24"/>
                  <w:u w:val="single" w:color="0563C1"/>
                </w:rPr>
                <w:t>your</w:t>
              </w:r>
            </w:hyperlink>
            <w:hyperlink r:id="rId135"/>
            <w:hyperlink r:id="rId136">
              <w:r w:rsidR="0029050A">
                <w:rPr>
                  <w:color w:val="0563C1"/>
                  <w:sz w:val="24"/>
                  <w:u w:val="single" w:color="0563C1"/>
                </w:rPr>
                <w:t>area/south</w:t>
              </w:r>
            </w:hyperlink>
            <w:hyperlink r:id="rId137">
              <w:r w:rsidR="0029050A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38">
              <w:r w:rsidR="0029050A">
                <w:rPr>
                  <w:color w:val="0563C1"/>
                  <w:sz w:val="24"/>
                  <w:u w:val="single" w:color="0563C1"/>
                </w:rPr>
                <w:t>kent</w:t>
              </w:r>
            </w:hyperlink>
            <w:hyperlink r:id="rId139">
              <w:r w:rsidR="0029050A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40">
              <w:r w:rsidR="0029050A">
                <w:rPr>
                  <w:color w:val="0563C1"/>
                  <w:sz w:val="24"/>
                  <w:u w:val="single" w:color="0563C1"/>
                </w:rPr>
                <w:t>coast/</w:t>
              </w:r>
            </w:hyperlink>
            <w:hyperlink r:id="rId141">
              <w:r w:rsidR="0029050A">
                <w:rPr>
                  <w:sz w:val="24"/>
                </w:rPr>
                <w:t xml:space="preserve"> </w:t>
              </w:r>
            </w:hyperlink>
            <w:r w:rsidR="0029050A">
              <w:rPr>
                <w:sz w:val="24"/>
              </w:rPr>
              <w:t xml:space="preserve">  </w:t>
            </w:r>
          </w:p>
        </w:tc>
      </w:tr>
      <w:tr w:rsidR="0029050A" w:rsidTr="00CA2623">
        <w:tblPrEx>
          <w:tblCellMar>
            <w:right w:w="47" w:type="dxa"/>
          </w:tblCellMar>
        </w:tblPrEx>
        <w:trPr>
          <w:trHeight w:val="77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Default="0029050A" w:rsidP="0029050A">
            <w:pPr>
              <w:spacing w:after="56" w:line="259" w:lineRule="auto"/>
              <w:ind w:left="2" w:firstLine="0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010AEA" wp14:editId="740CA066">
                  <wp:extent cx="1695450" cy="552450"/>
                  <wp:effectExtent l="0" t="0" r="0" b="0"/>
                  <wp:docPr id="975" name="Picture 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Picture 975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123" cy="555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Pr="00BC61BA" w:rsidRDefault="0029050A" w:rsidP="0029050A">
            <w:pPr>
              <w:spacing w:after="0" w:line="259" w:lineRule="auto"/>
              <w:ind w:left="0" w:right="49" w:firstLine="0"/>
              <w:jc w:val="left"/>
              <w:rPr>
                <w:sz w:val="22"/>
              </w:rPr>
            </w:pPr>
            <w:r w:rsidRPr="00BC61BA">
              <w:rPr>
                <w:sz w:val="22"/>
              </w:rPr>
              <w:t>Fearless is a service that allows you to pass on information about crime 100% anonymously. This means you don't have to give us any personal details.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Default="00656935" w:rsidP="0029050A">
            <w:pPr>
              <w:spacing w:after="0" w:line="240" w:lineRule="auto"/>
              <w:ind w:left="0" w:firstLine="0"/>
              <w:jc w:val="left"/>
            </w:pPr>
            <w:hyperlink r:id="rId143">
              <w:r w:rsidR="0029050A">
                <w:rPr>
                  <w:color w:val="0563C1"/>
                  <w:sz w:val="24"/>
                  <w:u w:val="single" w:color="0563C1"/>
                </w:rPr>
                <w:t>https://www.fearless.org/</w:t>
              </w:r>
            </w:hyperlink>
            <w:hyperlink r:id="rId144">
              <w:r w:rsidR="0029050A">
                <w:rPr>
                  <w:sz w:val="24"/>
                </w:rPr>
                <w:t xml:space="preserve"> </w:t>
              </w:r>
            </w:hyperlink>
            <w:r w:rsidR="0029050A">
              <w:rPr>
                <w:sz w:val="24"/>
              </w:rPr>
              <w:t xml:space="preserve">   </w:t>
            </w:r>
          </w:p>
        </w:tc>
      </w:tr>
      <w:tr w:rsidR="0029050A" w:rsidTr="00CA2623">
        <w:tblPrEx>
          <w:tblCellMar>
            <w:right w:w="47" w:type="dxa"/>
          </w:tblCellMar>
        </w:tblPrEx>
        <w:trPr>
          <w:trHeight w:val="271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Default="0029050A" w:rsidP="0029050A">
            <w:pPr>
              <w:spacing w:after="57" w:line="259" w:lineRule="auto"/>
              <w:ind w:left="2" w:firstLine="0"/>
              <w:jc w:val="left"/>
            </w:pPr>
            <w:r>
              <w:rPr>
                <w:noProof/>
              </w:rPr>
              <w:drawing>
                <wp:inline distT="0" distB="0" distL="0" distR="0" wp14:anchorId="237270C0" wp14:editId="785C4DCA">
                  <wp:extent cx="1581150" cy="1123950"/>
                  <wp:effectExtent l="0" t="0" r="0" b="0"/>
                  <wp:docPr id="977" name="Picture 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Picture 977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909" cy="1128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Pr="00BC61BA" w:rsidRDefault="0029050A" w:rsidP="0029050A">
            <w:pPr>
              <w:spacing w:after="2" w:line="240" w:lineRule="auto"/>
              <w:ind w:left="0" w:firstLine="0"/>
              <w:jc w:val="left"/>
              <w:rPr>
                <w:sz w:val="22"/>
              </w:rPr>
            </w:pPr>
            <w:r w:rsidRPr="00BC61BA">
              <w:rPr>
                <w:sz w:val="22"/>
              </w:rPr>
              <w:t xml:space="preserve">Welcome to Carers’ Support East Kent, a charity that provides Carers with the information and support they need. </w:t>
            </w:r>
          </w:p>
          <w:p w:rsidR="0029050A" w:rsidRPr="00BC61BA" w:rsidRDefault="0029050A" w:rsidP="0029050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C61BA">
              <w:rPr>
                <w:sz w:val="22"/>
              </w:rPr>
              <w:t xml:space="preserve"> </w:t>
            </w:r>
            <w:r w:rsidRPr="00CA2623">
              <w:rPr>
                <w:sz w:val="22"/>
                <w:u w:val="single"/>
              </w:rPr>
              <w:t>Who we help</w:t>
            </w:r>
            <w:r w:rsidRPr="00BC61BA">
              <w:rPr>
                <w:sz w:val="22"/>
              </w:rPr>
              <w:t xml:space="preserve">: </w:t>
            </w:r>
          </w:p>
          <w:p w:rsidR="0029050A" w:rsidRPr="00BC61BA" w:rsidRDefault="0029050A" w:rsidP="0029050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C61BA">
              <w:rPr>
                <w:sz w:val="22"/>
              </w:rPr>
              <w:t xml:space="preserve"> You may not think of yourself as a Carer, but our services are available to you if you look after a relative or friend, who due to physical or mental illness, </w:t>
            </w:r>
            <w:proofErr w:type="spellStart"/>
            <w:r w:rsidRPr="00BC61BA">
              <w:rPr>
                <w:sz w:val="22"/>
              </w:rPr>
              <w:t>agerelated</w:t>
            </w:r>
            <w:proofErr w:type="spellEnd"/>
            <w:r w:rsidRPr="00BC61BA">
              <w:rPr>
                <w:sz w:val="22"/>
              </w:rPr>
              <w:t xml:space="preserve"> difficulties, disability or an addiction, cannot manage without your support.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Default="00656935" w:rsidP="0029050A">
            <w:pPr>
              <w:spacing w:after="0" w:line="259" w:lineRule="auto"/>
              <w:ind w:left="0" w:firstLine="0"/>
              <w:jc w:val="left"/>
            </w:pPr>
            <w:hyperlink r:id="rId146">
              <w:r w:rsidR="0029050A">
                <w:rPr>
                  <w:color w:val="0563C1"/>
                  <w:sz w:val="24"/>
                  <w:u w:val="single" w:color="0563C1"/>
                </w:rPr>
                <w:t>https://carersek.org.uk/</w:t>
              </w:r>
            </w:hyperlink>
            <w:hyperlink r:id="rId147">
              <w:r w:rsidR="0029050A">
                <w:rPr>
                  <w:sz w:val="24"/>
                </w:rPr>
                <w:t xml:space="preserve"> </w:t>
              </w:r>
            </w:hyperlink>
            <w:r w:rsidR="0029050A">
              <w:rPr>
                <w:sz w:val="24"/>
              </w:rPr>
              <w:t xml:space="preserve"> </w:t>
            </w:r>
          </w:p>
          <w:p w:rsidR="0029050A" w:rsidRDefault="0029050A" w:rsidP="002905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9050A" w:rsidRDefault="0029050A" w:rsidP="002905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0300 302 0061 </w:t>
            </w:r>
          </w:p>
          <w:p w:rsidR="0029050A" w:rsidRDefault="0029050A" w:rsidP="0029050A">
            <w:pPr>
              <w:spacing w:after="0" w:line="259" w:lineRule="auto"/>
              <w:ind w:left="0" w:firstLine="0"/>
              <w:jc w:val="left"/>
            </w:pPr>
          </w:p>
        </w:tc>
      </w:tr>
      <w:tr w:rsidR="0029050A" w:rsidTr="00CA2623">
        <w:tblPrEx>
          <w:tblCellMar>
            <w:right w:w="71" w:type="dxa"/>
          </w:tblCellMar>
        </w:tblPrEx>
        <w:trPr>
          <w:trHeight w:val="212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Pr="00CA2623" w:rsidRDefault="0029050A" w:rsidP="002905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proofErr w:type="spellStart"/>
            <w:r w:rsidRPr="00CA2623">
              <w:rPr>
                <w:b/>
                <w:color w:val="44546A"/>
                <w:sz w:val="24"/>
                <w:szCs w:val="24"/>
              </w:rPr>
              <w:t>Meetoo</w:t>
            </w:r>
            <w:proofErr w:type="spellEnd"/>
            <w:r w:rsidRPr="00CA2623">
              <w:rPr>
                <w:b/>
                <w:color w:val="44546A"/>
                <w:sz w:val="24"/>
                <w:szCs w:val="24"/>
              </w:rPr>
              <w:t xml:space="preserve"> </w:t>
            </w:r>
          </w:p>
          <w:p w:rsidR="0029050A" w:rsidRDefault="0029050A" w:rsidP="0029050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44546A"/>
                <w:sz w:val="28"/>
              </w:rPr>
              <w:t xml:space="preserve"> </w:t>
            </w:r>
          </w:p>
          <w:p w:rsidR="0029050A" w:rsidRDefault="0029050A" w:rsidP="0029050A">
            <w:pPr>
              <w:spacing w:after="0" w:line="259" w:lineRule="auto"/>
              <w:ind w:left="0" w:right="108" w:firstLine="0"/>
              <w:jc w:val="right"/>
            </w:pPr>
            <w:r>
              <w:rPr>
                <w:noProof/>
              </w:rPr>
              <w:drawing>
                <wp:inline distT="0" distB="0" distL="0" distR="0" wp14:anchorId="082128A3" wp14:editId="7B209834">
                  <wp:extent cx="1619250" cy="771525"/>
                  <wp:effectExtent l="0" t="0" r="0" b="9525"/>
                  <wp:docPr id="1208" name="Picture 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Picture 1208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26" cy="77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4546A"/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Pr="00CA2623" w:rsidRDefault="0029050A" w:rsidP="0029050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CA2623">
              <w:rPr>
                <w:sz w:val="22"/>
              </w:rPr>
              <w:t>MeeToo</w:t>
            </w:r>
            <w:proofErr w:type="spellEnd"/>
            <w:r w:rsidRPr="00CA2623">
              <w:rPr>
                <w:sz w:val="22"/>
              </w:rPr>
              <w:t xml:space="preserve"> is an award winning, free, anonymous app where young people can talk about difficult things. </w:t>
            </w:r>
            <w:proofErr w:type="spellStart"/>
            <w:r w:rsidRPr="00CA2623">
              <w:rPr>
                <w:sz w:val="22"/>
              </w:rPr>
              <w:t>MeeToo</w:t>
            </w:r>
            <w:proofErr w:type="spellEnd"/>
            <w:r w:rsidRPr="00CA2623">
              <w:rPr>
                <w:sz w:val="22"/>
              </w:rPr>
              <w:t xml:space="preserve"> provides a safe, pre-moderated (by humans) space for young people aged 11+ to experiment with opening up about whatever may be on their mind. </w:t>
            </w:r>
          </w:p>
          <w:p w:rsidR="0029050A" w:rsidRPr="00CA2623" w:rsidRDefault="0029050A" w:rsidP="0029050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A2623">
              <w:rPr>
                <w:sz w:val="22"/>
              </w:rPr>
              <w:t xml:space="preserve"> </w:t>
            </w:r>
            <w:proofErr w:type="spellStart"/>
            <w:r w:rsidRPr="00CA2623">
              <w:rPr>
                <w:sz w:val="22"/>
              </w:rPr>
              <w:t>MeeToo</w:t>
            </w:r>
            <w:proofErr w:type="spellEnd"/>
            <w:r w:rsidRPr="00CA2623">
              <w:rPr>
                <w:sz w:val="22"/>
              </w:rPr>
              <w:t xml:space="preserve"> supports over 6,000 young people each month.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Default="00656935" w:rsidP="0029050A">
            <w:pPr>
              <w:spacing w:after="0" w:line="259" w:lineRule="auto"/>
              <w:ind w:left="0" w:firstLine="0"/>
              <w:jc w:val="left"/>
            </w:pPr>
            <w:hyperlink r:id="rId149">
              <w:r w:rsidR="0029050A">
                <w:rPr>
                  <w:color w:val="0563C1"/>
                  <w:sz w:val="24"/>
                  <w:u w:val="single" w:color="0563C1"/>
                </w:rPr>
                <w:t>https://www.meetoo.help/how</w:t>
              </w:r>
            </w:hyperlink>
            <w:hyperlink r:id="rId150"/>
            <w:hyperlink r:id="rId151">
              <w:r w:rsidR="0029050A">
                <w:rPr>
                  <w:color w:val="0563C1"/>
                  <w:sz w:val="24"/>
                  <w:u w:val="single" w:color="0563C1"/>
                </w:rPr>
                <w:t>meetoo</w:t>
              </w:r>
            </w:hyperlink>
            <w:hyperlink r:id="rId152">
              <w:r w:rsidR="0029050A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53">
              <w:r w:rsidR="0029050A">
                <w:rPr>
                  <w:color w:val="0563C1"/>
                  <w:sz w:val="24"/>
                  <w:u w:val="single" w:color="0563C1"/>
                </w:rPr>
                <w:t>works</w:t>
              </w:r>
            </w:hyperlink>
            <w:hyperlink r:id="rId154">
              <w:r w:rsidR="0029050A">
                <w:rPr>
                  <w:sz w:val="24"/>
                </w:rPr>
                <w:t xml:space="preserve"> </w:t>
              </w:r>
            </w:hyperlink>
            <w:r w:rsidR="0029050A">
              <w:rPr>
                <w:sz w:val="24"/>
              </w:rPr>
              <w:t xml:space="preserve"> </w:t>
            </w:r>
          </w:p>
        </w:tc>
      </w:tr>
      <w:tr w:rsidR="0029050A" w:rsidTr="0029050A">
        <w:tblPrEx>
          <w:tblCellMar>
            <w:right w:w="71" w:type="dxa"/>
          </w:tblCellMar>
        </w:tblPrEx>
        <w:trPr>
          <w:trHeight w:val="99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Pr="00CA2623" w:rsidRDefault="0029050A" w:rsidP="0029050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A2623">
              <w:rPr>
                <w:b/>
                <w:color w:val="44546A"/>
                <w:sz w:val="24"/>
                <w:szCs w:val="24"/>
              </w:rPr>
              <w:t xml:space="preserve">Police 101 </w:t>
            </w:r>
          </w:p>
          <w:p w:rsidR="0029050A" w:rsidRDefault="0029050A" w:rsidP="0029050A">
            <w:pPr>
              <w:spacing w:after="0" w:line="259" w:lineRule="auto"/>
              <w:ind w:left="2" w:firstLine="0"/>
              <w:jc w:val="left"/>
              <w:rPr>
                <w:b/>
                <w:color w:val="44546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C7BFC6D" wp14:editId="2B8FAD0D">
                  <wp:extent cx="1066800" cy="466725"/>
                  <wp:effectExtent l="0" t="0" r="0" b="9525"/>
                  <wp:docPr id="1210" name="Picture 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Picture 1210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054" cy="47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Pr="00CA2623" w:rsidRDefault="0029050A" w:rsidP="0029050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A2623">
              <w:rPr>
                <w:color w:val="404040"/>
                <w:sz w:val="22"/>
              </w:rPr>
              <w:t>101 is the non-emergency contact number for any police force in England and Wales and it is available 24 hours a day, 7 days a week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Default="0029050A" w:rsidP="0029050A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29050A" w:rsidTr="0029050A">
        <w:tblPrEx>
          <w:tblCellMar>
            <w:right w:w="71" w:type="dxa"/>
          </w:tblCellMar>
        </w:tblPrEx>
        <w:trPr>
          <w:trHeight w:val="48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Default="0029050A" w:rsidP="0029050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44546A"/>
                <w:sz w:val="28"/>
              </w:rPr>
              <w:t xml:space="preserve">NHS 111 </w:t>
            </w:r>
          </w:p>
          <w:p w:rsidR="0029050A" w:rsidRDefault="0029050A" w:rsidP="0029050A">
            <w:pPr>
              <w:spacing w:after="0" w:line="259" w:lineRule="auto"/>
              <w:ind w:left="2" w:firstLine="0"/>
              <w:jc w:val="left"/>
            </w:pPr>
            <w:r>
              <w:rPr>
                <w:noProof/>
              </w:rPr>
              <w:drawing>
                <wp:inline distT="0" distB="0" distL="0" distR="0" wp14:anchorId="41EEA231" wp14:editId="7AD0FCCD">
                  <wp:extent cx="1746885" cy="407670"/>
                  <wp:effectExtent l="0" t="0" r="0" b="0"/>
                  <wp:docPr id="1212" name="Picture 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Picture 1212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Pr="00CA2623" w:rsidRDefault="0029050A" w:rsidP="0029050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A2623">
              <w:rPr>
                <w:sz w:val="22"/>
              </w:rPr>
              <w:t xml:space="preserve">NHS 111 can help if you have an urgent medical problem and you’re not sure what to do.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0A" w:rsidRDefault="0029050A" w:rsidP="002905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111 </w:t>
            </w:r>
            <w:hyperlink r:id="rId157">
              <w:r>
                <w:rPr>
                  <w:color w:val="0563C1"/>
                  <w:sz w:val="24"/>
                  <w:u w:val="single" w:color="0563C1"/>
                </w:rPr>
                <w:t>https://www.nhs.uk/nhs</w:t>
              </w:r>
            </w:hyperlink>
            <w:hyperlink r:id="rId158"/>
            <w:hyperlink r:id="rId159">
              <w:r>
                <w:rPr>
                  <w:color w:val="0563C1"/>
                  <w:sz w:val="24"/>
                  <w:u w:val="single" w:color="0563C1"/>
                </w:rPr>
                <w:t>services/urgent</w:t>
              </w:r>
            </w:hyperlink>
            <w:hyperlink r:id="rId160">
              <w:r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61">
              <w:r>
                <w:rPr>
                  <w:color w:val="0563C1"/>
                  <w:sz w:val="24"/>
                  <w:u w:val="single" w:color="0563C1"/>
                </w:rPr>
                <w:t>and</w:t>
              </w:r>
            </w:hyperlink>
            <w:hyperlink r:id="rId162">
              <w:r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63">
              <w:r>
                <w:rPr>
                  <w:color w:val="0563C1"/>
                  <w:sz w:val="24"/>
                  <w:u w:val="single" w:color="0563C1"/>
                </w:rPr>
                <w:t>emergency</w:t>
              </w:r>
            </w:hyperlink>
            <w:hyperlink r:id="rId164"/>
            <w:hyperlink r:id="rId165">
              <w:r>
                <w:rPr>
                  <w:color w:val="0563C1"/>
                  <w:sz w:val="24"/>
                  <w:u w:val="single" w:color="0563C1"/>
                </w:rPr>
                <w:t>care</w:t>
              </w:r>
            </w:hyperlink>
            <w:hyperlink r:id="rId166">
              <w:r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67">
              <w:r>
                <w:rPr>
                  <w:color w:val="0563C1"/>
                  <w:sz w:val="24"/>
                  <w:u w:val="single" w:color="0563C1"/>
                </w:rPr>
                <w:t>services/when</w:t>
              </w:r>
            </w:hyperlink>
            <w:hyperlink r:id="rId168">
              <w:r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69">
              <w:r>
                <w:rPr>
                  <w:color w:val="0563C1"/>
                  <w:sz w:val="24"/>
                  <w:u w:val="single" w:color="0563C1"/>
                </w:rPr>
                <w:t>to</w:t>
              </w:r>
            </w:hyperlink>
            <w:hyperlink r:id="rId170">
              <w:r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71">
              <w:r>
                <w:rPr>
                  <w:color w:val="0563C1"/>
                  <w:sz w:val="24"/>
                  <w:u w:val="single" w:color="0563C1"/>
                </w:rPr>
                <w:t>use</w:t>
              </w:r>
            </w:hyperlink>
            <w:hyperlink r:id="rId172">
              <w:r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73">
              <w:r>
                <w:rPr>
                  <w:color w:val="0563C1"/>
                  <w:sz w:val="24"/>
                  <w:u w:val="single" w:color="0563C1"/>
                </w:rPr>
                <w:t>111/</w:t>
              </w:r>
            </w:hyperlink>
            <w:hyperlink r:id="rId174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900CCA" w:rsidRDefault="00900CCA" w:rsidP="0029050A">
      <w:pPr>
        <w:spacing w:after="0" w:line="259" w:lineRule="auto"/>
        <w:ind w:left="0" w:firstLine="0"/>
      </w:pPr>
    </w:p>
    <w:sectPr w:rsidR="00900CCA" w:rsidSect="00BC61BA">
      <w:pgSz w:w="11906" w:h="16838"/>
      <w:pgMar w:top="568" w:right="561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CA"/>
    <w:rsid w:val="0016264F"/>
    <w:rsid w:val="0029050A"/>
    <w:rsid w:val="0053579A"/>
    <w:rsid w:val="00656935"/>
    <w:rsid w:val="00900CCA"/>
    <w:rsid w:val="00BC61BA"/>
    <w:rsid w:val="00C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BDDF6-2759-40A4-AE33-C694A40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 w:line="260" w:lineRule="auto"/>
      <w:ind w:left="10" w:hanging="10"/>
      <w:jc w:val="both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asisdaservice.org/raise" TargetMode="External"/><Relationship Id="rId117" Type="http://schemas.openxmlformats.org/officeDocument/2006/relationships/hyperlink" Target="https://www.cruse.org.uk/get-help/local-services/south-east/south-kent" TargetMode="External"/><Relationship Id="rId21" Type="http://schemas.openxmlformats.org/officeDocument/2006/relationships/hyperlink" Target="https://www.kent.gov.uk/social-care-and-health/care-and-support/early-help-support-for-families" TargetMode="External"/><Relationship Id="rId42" Type="http://schemas.openxmlformats.org/officeDocument/2006/relationships/hyperlink" Target="https://www.imago.community/Children-and-Young-People/Kent-Young-Carers" TargetMode="External"/><Relationship Id="rId47" Type="http://schemas.openxmlformats.org/officeDocument/2006/relationships/hyperlink" Target="https://www.imago.community/Children-and-Young-People/Kent-Young-Carers" TargetMode="External"/><Relationship Id="rId63" Type="http://schemas.openxmlformats.org/officeDocument/2006/relationships/hyperlink" Target="https://www.nelft.nhs.uk/kent-cypmhs-get-in-touch" TargetMode="External"/><Relationship Id="rId68" Type="http://schemas.openxmlformats.org/officeDocument/2006/relationships/hyperlink" Target="https://www.childline.org.uk/" TargetMode="External"/><Relationship Id="rId84" Type="http://schemas.openxmlformats.org/officeDocument/2006/relationships/image" Target="media/image9.jpg"/><Relationship Id="rId89" Type="http://schemas.openxmlformats.org/officeDocument/2006/relationships/hyperlink" Target="https://togetherall.com/en-gb/our-work/" TargetMode="External"/><Relationship Id="rId112" Type="http://schemas.openxmlformats.org/officeDocument/2006/relationships/hyperlink" Target="https://www.kent.gov.uk/social-care-and-health/care-and-support/how-to-get-help" TargetMode="External"/><Relationship Id="rId133" Type="http://schemas.openxmlformats.org/officeDocument/2006/relationships/hyperlink" Target="https://livewellkent.org.uk/in-your-area/south-kent-coast/" TargetMode="External"/><Relationship Id="rId138" Type="http://schemas.openxmlformats.org/officeDocument/2006/relationships/hyperlink" Target="https://livewellkent.org.uk/in-your-area/south-kent-coast/" TargetMode="External"/><Relationship Id="rId154" Type="http://schemas.openxmlformats.org/officeDocument/2006/relationships/hyperlink" Target="https://www.meetoo.help/how-meetoo-works" TargetMode="External"/><Relationship Id="rId159" Type="http://schemas.openxmlformats.org/officeDocument/2006/relationships/hyperlink" Target="https://www.nhs.uk/nhs-services/urgent-and-emergency-care-services/when-to-use-111/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www.nhs.uk/nhs-services/urgent-and-emergency-care-services/when-to-use-111/" TargetMode="External"/><Relationship Id="rId16" Type="http://schemas.openxmlformats.org/officeDocument/2006/relationships/hyperlink" Target="https://www.kent.gov.uk/social-care-and-health/care-and-support/early-help-support-for-families" TargetMode="External"/><Relationship Id="rId107" Type="http://schemas.openxmlformats.org/officeDocument/2006/relationships/hyperlink" Target="https://www.kent.gov.uk/social-care-and-health/care-and-support/how-to-get-help" TargetMode="External"/><Relationship Id="rId11" Type="http://schemas.openxmlformats.org/officeDocument/2006/relationships/hyperlink" Target="https://www.kent.gov.uk/social-care-and-health/care-and-support/early-help-support-for-families" TargetMode="External"/><Relationship Id="rId32" Type="http://schemas.openxmlformats.org/officeDocument/2006/relationships/hyperlink" Target="https://www.porchlight.org.uk/information-support/list-of-support-services" TargetMode="External"/><Relationship Id="rId37" Type="http://schemas.openxmlformats.org/officeDocument/2006/relationships/hyperlink" Target="https://www.porchlight.org.uk/information-support/list-of-support-services" TargetMode="External"/><Relationship Id="rId53" Type="http://schemas.openxmlformats.org/officeDocument/2006/relationships/hyperlink" Target="https://www.imago.community/Children-and-Young-People/Kent-Young-Carers" TargetMode="External"/><Relationship Id="rId58" Type="http://schemas.openxmlformats.org/officeDocument/2006/relationships/hyperlink" Target="https://www.nelft.nhs.uk/kent-cypmhs-get-in-touch" TargetMode="External"/><Relationship Id="rId74" Type="http://schemas.openxmlformats.org/officeDocument/2006/relationships/hyperlink" Target="https://youngminds.org.uk/find-help/looking-after-yourself/" TargetMode="External"/><Relationship Id="rId79" Type="http://schemas.openxmlformats.org/officeDocument/2006/relationships/hyperlink" Target="https://youngminds.org.uk/find-help/looking-after-yourself/" TargetMode="External"/><Relationship Id="rId102" Type="http://schemas.openxmlformats.org/officeDocument/2006/relationships/hyperlink" Target="https://www.kent.gov.uk/social-care-and-health/care-and-support/how-to-get-help" TargetMode="External"/><Relationship Id="rId123" Type="http://schemas.openxmlformats.org/officeDocument/2006/relationships/hyperlink" Target="https://www.cruse.org.uk/get-help/local-services/south-east/south-kent" TargetMode="External"/><Relationship Id="rId128" Type="http://schemas.openxmlformats.org/officeDocument/2006/relationships/hyperlink" Target="https://moodspark.org.uk/" TargetMode="External"/><Relationship Id="rId144" Type="http://schemas.openxmlformats.org/officeDocument/2006/relationships/hyperlink" Target="https://www.fearless.org/" TargetMode="External"/><Relationship Id="rId149" Type="http://schemas.openxmlformats.org/officeDocument/2006/relationships/hyperlink" Target="https://www.meetoo.help/how-meetoo-works" TargetMode="External"/><Relationship Id="rId5" Type="http://schemas.openxmlformats.org/officeDocument/2006/relationships/hyperlink" Target="https://www.kent.gov.uk/social-care-and-health/care-and-support/early-help-support-for-families" TargetMode="External"/><Relationship Id="rId90" Type="http://schemas.openxmlformats.org/officeDocument/2006/relationships/hyperlink" Target="https://togetherall.com/en-gb/our-work/" TargetMode="External"/><Relationship Id="rId95" Type="http://schemas.openxmlformats.org/officeDocument/2006/relationships/hyperlink" Target="https://www.kent.gov.uk/social-care-and-health/care-and-support/how-to-get-help" TargetMode="External"/><Relationship Id="rId160" Type="http://schemas.openxmlformats.org/officeDocument/2006/relationships/hyperlink" Target="https://www.nhs.uk/nhs-services/urgent-and-emergency-care-services/when-to-use-111/" TargetMode="External"/><Relationship Id="rId165" Type="http://schemas.openxmlformats.org/officeDocument/2006/relationships/hyperlink" Target="https://www.nhs.uk/nhs-services/urgent-and-emergency-care-services/when-to-use-111/" TargetMode="External"/><Relationship Id="rId22" Type="http://schemas.openxmlformats.org/officeDocument/2006/relationships/hyperlink" Target="https://www.kent.gov.uk/social-care-and-health/care-and-support/early-help-support-for-families" TargetMode="External"/><Relationship Id="rId27" Type="http://schemas.openxmlformats.org/officeDocument/2006/relationships/hyperlink" Target="http://www.oasisdaservice.org/raise" TargetMode="External"/><Relationship Id="rId43" Type="http://schemas.openxmlformats.org/officeDocument/2006/relationships/hyperlink" Target="https://www.imago.community/Children-and-Young-People/Kent-Young-Carers" TargetMode="External"/><Relationship Id="rId48" Type="http://schemas.openxmlformats.org/officeDocument/2006/relationships/hyperlink" Target="https://www.imago.community/Children-and-Young-People/Kent-Young-Carers" TargetMode="External"/><Relationship Id="rId64" Type="http://schemas.openxmlformats.org/officeDocument/2006/relationships/hyperlink" Target="https://www.nelft.nhs.uk/kent-cypmhs-get-in-touch" TargetMode="External"/><Relationship Id="rId69" Type="http://schemas.openxmlformats.org/officeDocument/2006/relationships/hyperlink" Target="https://www.childline.org.uk/" TargetMode="External"/><Relationship Id="rId113" Type="http://schemas.openxmlformats.org/officeDocument/2006/relationships/image" Target="media/image11.jpg"/><Relationship Id="rId118" Type="http://schemas.openxmlformats.org/officeDocument/2006/relationships/hyperlink" Target="https://www.cruse.org.uk/get-help/local-services/south-east/south-kent" TargetMode="External"/><Relationship Id="rId134" Type="http://schemas.openxmlformats.org/officeDocument/2006/relationships/hyperlink" Target="https://livewellkent.org.uk/in-your-area/south-kent-coast/" TargetMode="External"/><Relationship Id="rId139" Type="http://schemas.openxmlformats.org/officeDocument/2006/relationships/hyperlink" Target="https://livewellkent.org.uk/in-your-area/south-kent-coast/" TargetMode="External"/><Relationship Id="rId80" Type="http://schemas.openxmlformats.org/officeDocument/2006/relationships/hyperlink" Target="https://youngminds.org.uk/find-help/looking-after-yourself/" TargetMode="External"/><Relationship Id="rId85" Type="http://schemas.openxmlformats.org/officeDocument/2006/relationships/hyperlink" Target="https://togetherall.com/en-gb/our-work/" TargetMode="External"/><Relationship Id="rId150" Type="http://schemas.openxmlformats.org/officeDocument/2006/relationships/hyperlink" Target="https://www.meetoo.help/how-meetoo-works" TargetMode="External"/><Relationship Id="rId155" Type="http://schemas.openxmlformats.org/officeDocument/2006/relationships/image" Target="media/image18.jpg"/><Relationship Id="rId171" Type="http://schemas.openxmlformats.org/officeDocument/2006/relationships/hyperlink" Target="https://www.nhs.uk/nhs-services/urgent-and-emergency-care-services/when-to-use-111/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www.kent.gov.uk/social-care-and-health/care-and-support/early-help-support-for-families" TargetMode="External"/><Relationship Id="rId17" Type="http://schemas.openxmlformats.org/officeDocument/2006/relationships/hyperlink" Target="https://www.kent.gov.uk/social-care-and-health/care-and-support/early-help-support-for-families" TargetMode="External"/><Relationship Id="rId33" Type="http://schemas.openxmlformats.org/officeDocument/2006/relationships/hyperlink" Target="https://www.porchlight.org.uk/information-support/list-of-support-services" TargetMode="External"/><Relationship Id="rId38" Type="http://schemas.openxmlformats.org/officeDocument/2006/relationships/hyperlink" Target="https://www.porchlight.org.uk/information-support/list-of-support-services" TargetMode="External"/><Relationship Id="rId59" Type="http://schemas.openxmlformats.org/officeDocument/2006/relationships/hyperlink" Target="https://www.nelft.nhs.uk/kent-cypmhs-get-in-touch" TargetMode="External"/><Relationship Id="rId103" Type="http://schemas.openxmlformats.org/officeDocument/2006/relationships/hyperlink" Target="https://www.kent.gov.uk/social-care-and-health/care-and-support/how-to-get-help" TargetMode="External"/><Relationship Id="rId108" Type="http://schemas.openxmlformats.org/officeDocument/2006/relationships/hyperlink" Target="https://www.kent.gov.uk/social-care-and-health/care-and-support/how-to-get-help" TargetMode="External"/><Relationship Id="rId124" Type="http://schemas.openxmlformats.org/officeDocument/2006/relationships/hyperlink" Target="https://www.cruse.org.uk/get-help/local-services/south-east/south-kent" TargetMode="External"/><Relationship Id="rId129" Type="http://schemas.openxmlformats.org/officeDocument/2006/relationships/hyperlink" Target="https://moodspark.org.uk/" TargetMode="External"/><Relationship Id="rId54" Type="http://schemas.openxmlformats.org/officeDocument/2006/relationships/hyperlink" Target="https://www.imago.community/Children-and-Young-People/Kent-Young-Carers" TargetMode="External"/><Relationship Id="rId70" Type="http://schemas.openxmlformats.org/officeDocument/2006/relationships/hyperlink" Target="https://www.childline.org.uk/" TargetMode="External"/><Relationship Id="rId75" Type="http://schemas.openxmlformats.org/officeDocument/2006/relationships/hyperlink" Target="https://youngminds.org.uk/find-help/looking-after-yourself/" TargetMode="External"/><Relationship Id="rId91" Type="http://schemas.openxmlformats.org/officeDocument/2006/relationships/hyperlink" Target="https://togetherall.com/en-gb/our-work/" TargetMode="External"/><Relationship Id="rId96" Type="http://schemas.openxmlformats.org/officeDocument/2006/relationships/hyperlink" Target="https://www.kent.gov.uk/social-care-and-health/care-and-support/how-to-get-help" TargetMode="External"/><Relationship Id="rId140" Type="http://schemas.openxmlformats.org/officeDocument/2006/relationships/hyperlink" Target="https://livewellkent.org.uk/in-your-area/south-kent-coast/" TargetMode="External"/><Relationship Id="rId145" Type="http://schemas.openxmlformats.org/officeDocument/2006/relationships/image" Target="media/image16.jpg"/><Relationship Id="rId161" Type="http://schemas.openxmlformats.org/officeDocument/2006/relationships/hyperlink" Target="https://www.nhs.uk/nhs-services/urgent-and-emergency-care-services/when-to-use-111/" TargetMode="External"/><Relationship Id="rId166" Type="http://schemas.openxmlformats.org/officeDocument/2006/relationships/hyperlink" Target="https://www.nhs.uk/nhs-services/urgent-and-emergency-care-services/when-to-use-11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ent.gov.uk/social-care-and-health/care-and-support/early-help-support-for-families" TargetMode="External"/><Relationship Id="rId23" Type="http://schemas.openxmlformats.org/officeDocument/2006/relationships/hyperlink" Target="https://www.kent.gov.uk/social-care-and-health/care-and-support/early-help-support-for-families" TargetMode="External"/><Relationship Id="rId28" Type="http://schemas.openxmlformats.org/officeDocument/2006/relationships/hyperlink" Target="http://www.oasisdaservice.org/raise" TargetMode="External"/><Relationship Id="rId49" Type="http://schemas.openxmlformats.org/officeDocument/2006/relationships/hyperlink" Target="https://www.imago.community/Children-and-Young-People/Kent-Young-Carers" TargetMode="External"/><Relationship Id="rId114" Type="http://schemas.openxmlformats.org/officeDocument/2006/relationships/hyperlink" Target="https://www.wearewithyou.org.uk/" TargetMode="External"/><Relationship Id="rId119" Type="http://schemas.openxmlformats.org/officeDocument/2006/relationships/hyperlink" Target="https://www.cruse.org.uk/get-help/local-services/south-east/south-kent" TargetMode="External"/><Relationship Id="rId10" Type="http://schemas.openxmlformats.org/officeDocument/2006/relationships/hyperlink" Target="https://www.kent.gov.uk/social-care-and-health/care-and-support/early-help-support-for-families" TargetMode="External"/><Relationship Id="rId31" Type="http://schemas.openxmlformats.org/officeDocument/2006/relationships/hyperlink" Target="https://www.porchlight.org.uk/information-support/list-of-support-services" TargetMode="External"/><Relationship Id="rId44" Type="http://schemas.openxmlformats.org/officeDocument/2006/relationships/hyperlink" Target="https://www.imago.community/Children-and-Young-People/Kent-Young-Carers" TargetMode="External"/><Relationship Id="rId52" Type="http://schemas.openxmlformats.org/officeDocument/2006/relationships/hyperlink" Target="https://www.imago.community/Children-and-Young-People/Kent-Young-Carers" TargetMode="External"/><Relationship Id="rId60" Type="http://schemas.openxmlformats.org/officeDocument/2006/relationships/hyperlink" Target="https://www.nelft.nhs.uk/kent-cypmhs-get-in-touch" TargetMode="External"/><Relationship Id="rId65" Type="http://schemas.openxmlformats.org/officeDocument/2006/relationships/hyperlink" Target="https://www.nelft.nhs.uk/kent-cypmhs-get-in-touch" TargetMode="External"/><Relationship Id="rId73" Type="http://schemas.openxmlformats.org/officeDocument/2006/relationships/hyperlink" Target="https://youngminds.org.uk/find-help/looking-after-yourself/" TargetMode="External"/><Relationship Id="rId78" Type="http://schemas.openxmlformats.org/officeDocument/2006/relationships/hyperlink" Target="https://youngminds.org.uk/find-help/looking-after-yourself/" TargetMode="External"/><Relationship Id="rId81" Type="http://schemas.openxmlformats.org/officeDocument/2006/relationships/image" Target="media/image8.jpg"/><Relationship Id="rId86" Type="http://schemas.openxmlformats.org/officeDocument/2006/relationships/hyperlink" Target="https://togetherall.com/en-gb/our-work/" TargetMode="External"/><Relationship Id="rId94" Type="http://schemas.openxmlformats.org/officeDocument/2006/relationships/hyperlink" Target="https://www.kent.gov.uk/social-care-and-health/care-and-support/how-to-get-help" TargetMode="External"/><Relationship Id="rId99" Type="http://schemas.openxmlformats.org/officeDocument/2006/relationships/hyperlink" Target="https://www.kent.gov.uk/social-care-and-health/care-and-support/how-to-get-help" TargetMode="External"/><Relationship Id="rId101" Type="http://schemas.openxmlformats.org/officeDocument/2006/relationships/hyperlink" Target="https://www.kent.gov.uk/social-care-and-health/care-and-support/how-to-get-help" TargetMode="External"/><Relationship Id="rId122" Type="http://schemas.openxmlformats.org/officeDocument/2006/relationships/hyperlink" Target="https://www.cruse.org.uk/get-help/local-services/south-east/south-kent" TargetMode="External"/><Relationship Id="rId130" Type="http://schemas.openxmlformats.org/officeDocument/2006/relationships/hyperlink" Target="https://moodspark.org.uk/" TargetMode="External"/><Relationship Id="rId135" Type="http://schemas.openxmlformats.org/officeDocument/2006/relationships/hyperlink" Target="https://livewellkent.org.uk/in-your-area/south-kent-coast/" TargetMode="External"/><Relationship Id="rId143" Type="http://schemas.openxmlformats.org/officeDocument/2006/relationships/hyperlink" Target="https://www.fearless.org/" TargetMode="External"/><Relationship Id="rId148" Type="http://schemas.openxmlformats.org/officeDocument/2006/relationships/image" Target="media/image17.jpg"/><Relationship Id="rId151" Type="http://schemas.openxmlformats.org/officeDocument/2006/relationships/hyperlink" Target="https://www.meetoo.help/how-meetoo-works" TargetMode="External"/><Relationship Id="rId156" Type="http://schemas.openxmlformats.org/officeDocument/2006/relationships/image" Target="media/image19.jpg"/><Relationship Id="rId164" Type="http://schemas.openxmlformats.org/officeDocument/2006/relationships/hyperlink" Target="https://www.nhs.uk/nhs-services/urgent-and-emergency-care-services/when-to-use-111/" TargetMode="External"/><Relationship Id="rId169" Type="http://schemas.openxmlformats.org/officeDocument/2006/relationships/hyperlink" Target="https://www.nhs.uk/nhs-services/urgent-and-emergency-care-services/when-to-use-111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kent.gov.uk/social-care-and-health/care-and-support/early-help-support-for-families" TargetMode="External"/><Relationship Id="rId172" Type="http://schemas.openxmlformats.org/officeDocument/2006/relationships/hyperlink" Target="https://www.nhs.uk/nhs-services/urgent-and-emergency-care-services/when-to-use-111/" TargetMode="External"/><Relationship Id="rId13" Type="http://schemas.openxmlformats.org/officeDocument/2006/relationships/hyperlink" Target="https://www.kent.gov.uk/social-care-and-health/care-and-support/early-help-support-for-families" TargetMode="External"/><Relationship Id="rId18" Type="http://schemas.openxmlformats.org/officeDocument/2006/relationships/hyperlink" Target="https://www.kent.gov.uk/social-care-and-health/care-and-support/early-help-support-for-families" TargetMode="External"/><Relationship Id="rId39" Type="http://schemas.openxmlformats.org/officeDocument/2006/relationships/hyperlink" Target="https://www.porchlight.org.uk/information-support/list-of-support-services" TargetMode="External"/><Relationship Id="rId109" Type="http://schemas.openxmlformats.org/officeDocument/2006/relationships/hyperlink" Target="https://www.kent.gov.uk/social-care-and-health/care-and-support/how-to-get-help" TargetMode="External"/><Relationship Id="rId34" Type="http://schemas.openxmlformats.org/officeDocument/2006/relationships/hyperlink" Target="https://www.porchlight.org.uk/information-support/list-of-support-services" TargetMode="External"/><Relationship Id="rId50" Type="http://schemas.openxmlformats.org/officeDocument/2006/relationships/hyperlink" Target="https://www.imago.community/Children-and-Young-People/Kent-Young-Carers" TargetMode="External"/><Relationship Id="rId55" Type="http://schemas.openxmlformats.org/officeDocument/2006/relationships/image" Target="media/image5.jpg"/><Relationship Id="rId76" Type="http://schemas.openxmlformats.org/officeDocument/2006/relationships/hyperlink" Target="https://youngminds.org.uk/find-help/looking-after-yourself/" TargetMode="External"/><Relationship Id="rId97" Type="http://schemas.openxmlformats.org/officeDocument/2006/relationships/hyperlink" Target="https://www.kent.gov.uk/social-care-and-health/care-and-support/how-to-get-help" TargetMode="External"/><Relationship Id="rId104" Type="http://schemas.openxmlformats.org/officeDocument/2006/relationships/hyperlink" Target="https://www.kent.gov.uk/social-care-and-health/care-and-support/how-to-get-help" TargetMode="External"/><Relationship Id="rId120" Type="http://schemas.openxmlformats.org/officeDocument/2006/relationships/hyperlink" Target="https://www.cruse.org.uk/get-help/local-services/south-east/south-kent" TargetMode="External"/><Relationship Id="rId125" Type="http://schemas.openxmlformats.org/officeDocument/2006/relationships/hyperlink" Target="https://www.cruse.org.uk/get-help/local-services/south-east/south-kent" TargetMode="External"/><Relationship Id="rId141" Type="http://schemas.openxmlformats.org/officeDocument/2006/relationships/hyperlink" Target="https://livewellkent.org.uk/in-your-area/south-kent-coast/" TargetMode="External"/><Relationship Id="rId146" Type="http://schemas.openxmlformats.org/officeDocument/2006/relationships/hyperlink" Target="https://carersek.org.uk/" TargetMode="External"/><Relationship Id="rId167" Type="http://schemas.openxmlformats.org/officeDocument/2006/relationships/hyperlink" Target="https://www.nhs.uk/nhs-services/urgent-and-emergency-care-services/when-to-use-111/" TargetMode="External"/><Relationship Id="rId7" Type="http://schemas.openxmlformats.org/officeDocument/2006/relationships/hyperlink" Target="https://www.kent.gov.uk/social-care-and-health/care-and-support/early-help-support-for-families" TargetMode="External"/><Relationship Id="rId71" Type="http://schemas.openxmlformats.org/officeDocument/2006/relationships/image" Target="media/image7.jpg"/><Relationship Id="rId92" Type="http://schemas.openxmlformats.org/officeDocument/2006/relationships/image" Target="media/image10.jpg"/><Relationship Id="rId162" Type="http://schemas.openxmlformats.org/officeDocument/2006/relationships/hyperlink" Target="https://www.nhs.uk/nhs-services/urgent-and-emergency-care-services/when-to-use-111/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3.jpg"/><Relationship Id="rId24" Type="http://schemas.openxmlformats.org/officeDocument/2006/relationships/hyperlink" Target="https://www.kent.gov.uk/social-care-and-health/care-and-support/early-help-support-for-families" TargetMode="External"/><Relationship Id="rId40" Type="http://schemas.openxmlformats.org/officeDocument/2006/relationships/hyperlink" Target="https://www.porchlight.org.uk/information-support/list-of-support-services" TargetMode="External"/><Relationship Id="rId45" Type="http://schemas.openxmlformats.org/officeDocument/2006/relationships/hyperlink" Target="https://www.imago.community/Children-and-Young-People/Kent-Young-Carers" TargetMode="External"/><Relationship Id="rId66" Type="http://schemas.openxmlformats.org/officeDocument/2006/relationships/hyperlink" Target="https://www.nelft.nhs.uk/kent-cypmhs-get-in-touch" TargetMode="External"/><Relationship Id="rId87" Type="http://schemas.openxmlformats.org/officeDocument/2006/relationships/hyperlink" Target="https://togetherall.com/en-gb/our-work/" TargetMode="External"/><Relationship Id="rId110" Type="http://schemas.openxmlformats.org/officeDocument/2006/relationships/hyperlink" Target="https://www.kent.gov.uk/social-care-and-health/care-and-support/how-to-get-help" TargetMode="External"/><Relationship Id="rId115" Type="http://schemas.openxmlformats.org/officeDocument/2006/relationships/hyperlink" Target="https://www.wearewithyou.org.uk/" TargetMode="External"/><Relationship Id="rId131" Type="http://schemas.openxmlformats.org/officeDocument/2006/relationships/image" Target="media/image14.jpg"/><Relationship Id="rId136" Type="http://schemas.openxmlformats.org/officeDocument/2006/relationships/hyperlink" Target="https://livewellkent.org.uk/in-your-area/south-kent-coast/" TargetMode="External"/><Relationship Id="rId157" Type="http://schemas.openxmlformats.org/officeDocument/2006/relationships/hyperlink" Target="https://www.nhs.uk/nhs-services/urgent-and-emergency-care-services/when-to-use-111/" TargetMode="External"/><Relationship Id="rId61" Type="http://schemas.openxmlformats.org/officeDocument/2006/relationships/hyperlink" Target="https://www.nelft.nhs.uk/kent-cypmhs-get-in-touch" TargetMode="External"/><Relationship Id="rId82" Type="http://schemas.openxmlformats.org/officeDocument/2006/relationships/hyperlink" Target="https://www.kooth.com/" TargetMode="External"/><Relationship Id="rId152" Type="http://schemas.openxmlformats.org/officeDocument/2006/relationships/hyperlink" Target="https://www.meetoo.help/how-meetoo-works" TargetMode="External"/><Relationship Id="rId173" Type="http://schemas.openxmlformats.org/officeDocument/2006/relationships/hyperlink" Target="https://www.nhs.uk/nhs-services/urgent-and-emergency-care-services/when-to-use-111/" TargetMode="External"/><Relationship Id="rId19" Type="http://schemas.openxmlformats.org/officeDocument/2006/relationships/hyperlink" Target="https://www.kent.gov.uk/social-care-and-health/care-and-support/early-help-support-for-families" TargetMode="External"/><Relationship Id="rId14" Type="http://schemas.openxmlformats.org/officeDocument/2006/relationships/hyperlink" Target="https://www.kent.gov.uk/social-care-and-health/care-and-support/early-help-support-for-families" TargetMode="External"/><Relationship Id="rId30" Type="http://schemas.openxmlformats.org/officeDocument/2006/relationships/hyperlink" Target="https://www.porchlight.org.uk/information-support/list-of-support-services" TargetMode="External"/><Relationship Id="rId35" Type="http://schemas.openxmlformats.org/officeDocument/2006/relationships/hyperlink" Target="https://www.porchlight.org.uk/information-support/list-of-support-services" TargetMode="External"/><Relationship Id="rId56" Type="http://schemas.openxmlformats.org/officeDocument/2006/relationships/hyperlink" Target="https://www.nelft.nhs.uk/kent-cypmhs-get-in-touch" TargetMode="External"/><Relationship Id="rId77" Type="http://schemas.openxmlformats.org/officeDocument/2006/relationships/hyperlink" Target="https://youngminds.org.uk/find-help/looking-after-yourself/" TargetMode="External"/><Relationship Id="rId100" Type="http://schemas.openxmlformats.org/officeDocument/2006/relationships/hyperlink" Target="https://www.kent.gov.uk/social-care-and-health/care-and-support/how-to-get-help" TargetMode="External"/><Relationship Id="rId105" Type="http://schemas.openxmlformats.org/officeDocument/2006/relationships/hyperlink" Target="https://www.kent.gov.uk/social-care-and-health/care-and-support/how-to-get-help" TargetMode="External"/><Relationship Id="rId126" Type="http://schemas.openxmlformats.org/officeDocument/2006/relationships/hyperlink" Target="https://www.cruse.org.uk/get-help/local-services/south-east/south-kent" TargetMode="External"/><Relationship Id="rId147" Type="http://schemas.openxmlformats.org/officeDocument/2006/relationships/hyperlink" Target="https://carersek.org.uk/" TargetMode="External"/><Relationship Id="rId168" Type="http://schemas.openxmlformats.org/officeDocument/2006/relationships/hyperlink" Target="https://www.nhs.uk/nhs-services/urgent-and-emergency-care-services/when-to-use-111/" TargetMode="External"/><Relationship Id="rId8" Type="http://schemas.openxmlformats.org/officeDocument/2006/relationships/hyperlink" Target="https://www.kent.gov.uk/social-care-and-health/care-and-support/early-help-support-for-families" TargetMode="External"/><Relationship Id="rId51" Type="http://schemas.openxmlformats.org/officeDocument/2006/relationships/hyperlink" Target="https://www.imago.community/Children-and-Young-People/Kent-Young-Carers" TargetMode="External"/><Relationship Id="rId72" Type="http://schemas.openxmlformats.org/officeDocument/2006/relationships/hyperlink" Target="https://youngminds.org.uk/find-help/looking-after-yourself/" TargetMode="External"/><Relationship Id="rId93" Type="http://schemas.openxmlformats.org/officeDocument/2006/relationships/hyperlink" Target="https://www.kent.gov.uk/social-care-and-health/care-and-support/how-to-get-help" TargetMode="External"/><Relationship Id="rId98" Type="http://schemas.openxmlformats.org/officeDocument/2006/relationships/hyperlink" Target="https://www.kent.gov.uk/social-care-and-health/care-and-support/how-to-get-help" TargetMode="External"/><Relationship Id="rId121" Type="http://schemas.openxmlformats.org/officeDocument/2006/relationships/hyperlink" Target="https://www.cruse.org.uk/get-help/local-services/south-east/south-kent" TargetMode="External"/><Relationship Id="rId142" Type="http://schemas.openxmlformats.org/officeDocument/2006/relationships/image" Target="media/image15.jpg"/><Relationship Id="rId163" Type="http://schemas.openxmlformats.org/officeDocument/2006/relationships/hyperlink" Target="https://www.nhs.uk/nhs-services/urgent-and-emergency-care-services/when-to-use-111/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2.jpg"/><Relationship Id="rId46" Type="http://schemas.openxmlformats.org/officeDocument/2006/relationships/hyperlink" Target="https://www.imago.community/Children-and-Young-People/Kent-Young-Carers" TargetMode="External"/><Relationship Id="rId67" Type="http://schemas.openxmlformats.org/officeDocument/2006/relationships/image" Target="media/image6.jpg"/><Relationship Id="rId116" Type="http://schemas.openxmlformats.org/officeDocument/2006/relationships/image" Target="media/image12.jpg"/><Relationship Id="rId137" Type="http://schemas.openxmlformats.org/officeDocument/2006/relationships/hyperlink" Target="https://livewellkent.org.uk/in-your-area/south-kent-coast/" TargetMode="External"/><Relationship Id="rId158" Type="http://schemas.openxmlformats.org/officeDocument/2006/relationships/hyperlink" Target="https://www.nhs.uk/nhs-services/urgent-and-emergency-care-services/when-to-use-111/" TargetMode="External"/><Relationship Id="rId20" Type="http://schemas.openxmlformats.org/officeDocument/2006/relationships/hyperlink" Target="https://www.kent.gov.uk/social-care-and-health/care-and-support/early-help-support-for-families" TargetMode="External"/><Relationship Id="rId41" Type="http://schemas.openxmlformats.org/officeDocument/2006/relationships/image" Target="media/image4.jpg"/><Relationship Id="rId62" Type="http://schemas.openxmlformats.org/officeDocument/2006/relationships/hyperlink" Target="https://www.nelft.nhs.uk/kent-cypmhs-get-in-touch" TargetMode="External"/><Relationship Id="rId83" Type="http://schemas.openxmlformats.org/officeDocument/2006/relationships/hyperlink" Target="https://www.kooth.com/" TargetMode="External"/><Relationship Id="rId88" Type="http://schemas.openxmlformats.org/officeDocument/2006/relationships/hyperlink" Target="https://togetherall.com/en-gb/our-work/" TargetMode="External"/><Relationship Id="rId111" Type="http://schemas.openxmlformats.org/officeDocument/2006/relationships/hyperlink" Target="https://www.kent.gov.uk/social-care-and-health/care-and-support/how-to-get-help" TargetMode="External"/><Relationship Id="rId132" Type="http://schemas.openxmlformats.org/officeDocument/2006/relationships/hyperlink" Target="https://livewellkent.org.uk/in-your-area/south-kent-coast/" TargetMode="External"/><Relationship Id="rId153" Type="http://schemas.openxmlformats.org/officeDocument/2006/relationships/hyperlink" Target="https://www.meetoo.help/how-meetoo-works" TargetMode="External"/><Relationship Id="rId174" Type="http://schemas.openxmlformats.org/officeDocument/2006/relationships/hyperlink" Target="https://www.nhs.uk/nhs-services/urgent-and-emergency-care-services/when-to-use-111/" TargetMode="External"/><Relationship Id="rId15" Type="http://schemas.openxmlformats.org/officeDocument/2006/relationships/hyperlink" Target="https://www.kent.gov.uk/social-care-and-health/care-and-support/early-help-support-for-families" TargetMode="External"/><Relationship Id="rId36" Type="http://schemas.openxmlformats.org/officeDocument/2006/relationships/hyperlink" Target="https://www.porchlight.org.uk/information-support/list-of-support-services" TargetMode="External"/><Relationship Id="rId57" Type="http://schemas.openxmlformats.org/officeDocument/2006/relationships/hyperlink" Target="https://www.nelft.nhs.uk/kent-cypmhs-get-in-touch" TargetMode="External"/><Relationship Id="rId106" Type="http://schemas.openxmlformats.org/officeDocument/2006/relationships/hyperlink" Target="https://www.kent.gov.uk/social-care-and-health/care-and-support/how-to-get-help" TargetMode="External"/><Relationship Id="rId127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DB8CE1B7</Template>
  <TotalTime>0</TotalTime>
  <Pages>3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Network</Company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Howe</dc:creator>
  <cp:keywords/>
  <cp:lastModifiedBy>priora</cp:lastModifiedBy>
  <cp:revision>2</cp:revision>
  <dcterms:created xsi:type="dcterms:W3CDTF">2021-07-16T09:00:00Z</dcterms:created>
  <dcterms:modified xsi:type="dcterms:W3CDTF">2021-07-16T09:00:00Z</dcterms:modified>
</cp:coreProperties>
</file>