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5C" w:rsidRPr="003D3D41" w:rsidRDefault="00390587" w:rsidP="00AB2B5C">
      <w:pPr>
        <w:jc w:val="center"/>
        <w:rPr>
          <w:rFonts w:ascii="HfW cursive" w:hAnsi="HfW cursive"/>
          <w:b/>
          <w:sz w:val="32"/>
          <w:szCs w:val="32"/>
          <w:u w:val="single"/>
        </w:rPr>
      </w:pPr>
      <w:r w:rsidRPr="003D3D41">
        <w:rPr>
          <w:rFonts w:ascii="HfW cursive" w:hAnsi="HfW cursive"/>
          <w:b/>
          <w:sz w:val="32"/>
          <w:szCs w:val="32"/>
          <w:u w:val="single"/>
        </w:rPr>
        <w:t>Geography Vocabulary Year</w:t>
      </w:r>
      <w:r w:rsidR="00E46C9B" w:rsidRPr="003D3D41">
        <w:rPr>
          <w:rFonts w:ascii="HfW cursive" w:hAnsi="HfW cursive"/>
          <w:b/>
          <w:sz w:val="32"/>
          <w:szCs w:val="32"/>
          <w:u w:val="single"/>
        </w:rPr>
        <w:t xml:space="preserve"> 3</w:t>
      </w:r>
      <w:r w:rsidRPr="003D3D41">
        <w:rPr>
          <w:rFonts w:ascii="HfW cursive" w:hAnsi="HfW cursive"/>
          <w:b/>
          <w:sz w:val="32"/>
          <w:szCs w:val="32"/>
          <w:u w:val="single"/>
        </w:rPr>
        <w:t xml:space="preserve"> 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2547"/>
        <w:gridCol w:w="2168"/>
        <w:gridCol w:w="2226"/>
        <w:gridCol w:w="2489"/>
      </w:tblGrid>
      <w:tr w:rsidR="005371AA" w:rsidRPr="003D3D41" w:rsidTr="003D3D41">
        <w:trPr>
          <w:trHeight w:val="443"/>
        </w:trPr>
        <w:tc>
          <w:tcPr>
            <w:tcW w:w="2547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Earthquake</w:t>
            </w:r>
          </w:p>
        </w:tc>
        <w:tc>
          <w:tcPr>
            <w:tcW w:w="2168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  <w:tc>
          <w:tcPr>
            <w:tcW w:w="2226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Compass rose</w:t>
            </w:r>
          </w:p>
        </w:tc>
        <w:tc>
          <w:tcPr>
            <w:tcW w:w="2489" w:type="dxa"/>
          </w:tcPr>
          <w:p w:rsidR="005371AA" w:rsidRPr="003D3D41" w:rsidRDefault="005371AA" w:rsidP="00185894">
            <w:pPr>
              <w:rPr>
                <w:rFonts w:ascii="HfW cursive" w:hAnsi="HfW cursive"/>
                <w:sz w:val="28"/>
                <w:szCs w:val="28"/>
              </w:rPr>
            </w:pPr>
          </w:p>
        </w:tc>
      </w:tr>
      <w:tr w:rsidR="005371AA" w:rsidRPr="003D3D41" w:rsidTr="003D3D41">
        <w:trPr>
          <w:trHeight w:val="433"/>
        </w:trPr>
        <w:tc>
          <w:tcPr>
            <w:tcW w:w="2547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Volcano</w:t>
            </w:r>
          </w:p>
        </w:tc>
        <w:tc>
          <w:tcPr>
            <w:tcW w:w="2168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  <w:tc>
          <w:tcPr>
            <w:tcW w:w="2226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North</w:t>
            </w:r>
          </w:p>
        </w:tc>
        <w:tc>
          <w:tcPr>
            <w:tcW w:w="2489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</w:tr>
      <w:tr w:rsidR="005371AA" w:rsidRPr="003D3D41" w:rsidTr="003D3D41">
        <w:trPr>
          <w:trHeight w:val="433"/>
        </w:trPr>
        <w:tc>
          <w:tcPr>
            <w:tcW w:w="2547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Tectonic</w:t>
            </w:r>
          </w:p>
        </w:tc>
        <w:tc>
          <w:tcPr>
            <w:tcW w:w="2168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  <w:tc>
          <w:tcPr>
            <w:tcW w:w="2226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South</w:t>
            </w:r>
          </w:p>
        </w:tc>
        <w:tc>
          <w:tcPr>
            <w:tcW w:w="2489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</w:tr>
      <w:tr w:rsidR="005371AA" w:rsidRPr="003D3D41" w:rsidTr="003D3D41">
        <w:trPr>
          <w:trHeight w:val="433"/>
        </w:trPr>
        <w:tc>
          <w:tcPr>
            <w:tcW w:w="2547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Extreme</w:t>
            </w:r>
          </w:p>
        </w:tc>
        <w:tc>
          <w:tcPr>
            <w:tcW w:w="2168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  <w:tc>
          <w:tcPr>
            <w:tcW w:w="2226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East</w:t>
            </w:r>
          </w:p>
        </w:tc>
        <w:tc>
          <w:tcPr>
            <w:tcW w:w="2489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</w:tr>
      <w:tr w:rsidR="005371AA" w:rsidRPr="003D3D41" w:rsidTr="003D3D41">
        <w:trPr>
          <w:trHeight w:val="433"/>
        </w:trPr>
        <w:tc>
          <w:tcPr>
            <w:tcW w:w="2547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Dormant</w:t>
            </w:r>
          </w:p>
        </w:tc>
        <w:tc>
          <w:tcPr>
            <w:tcW w:w="2168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  <w:tc>
          <w:tcPr>
            <w:tcW w:w="2226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West</w:t>
            </w:r>
          </w:p>
        </w:tc>
        <w:tc>
          <w:tcPr>
            <w:tcW w:w="2489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</w:tr>
      <w:tr w:rsidR="005371AA" w:rsidRPr="003D3D41" w:rsidTr="003D3D41">
        <w:trPr>
          <w:trHeight w:val="433"/>
        </w:trPr>
        <w:tc>
          <w:tcPr>
            <w:tcW w:w="2547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Active</w:t>
            </w:r>
          </w:p>
        </w:tc>
        <w:tc>
          <w:tcPr>
            <w:tcW w:w="2168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  <w:tc>
          <w:tcPr>
            <w:tcW w:w="2226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Coordinates</w:t>
            </w:r>
          </w:p>
        </w:tc>
        <w:tc>
          <w:tcPr>
            <w:tcW w:w="2489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</w:tr>
      <w:tr w:rsidR="005371AA" w:rsidRPr="003D3D41" w:rsidTr="003D3D41">
        <w:trPr>
          <w:trHeight w:val="433"/>
        </w:trPr>
        <w:tc>
          <w:tcPr>
            <w:tcW w:w="2547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Inner core</w:t>
            </w:r>
          </w:p>
        </w:tc>
        <w:tc>
          <w:tcPr>
            <w:tcW w:w="2168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  <w:tc>
          <w:tcPr>
            <w:tcW w:w="2226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x/y axis</w:t>
            </w:r>
          </w:p>
        </w:tc>
        <w:tc>
          <w:tcPr>
            <w:tcW w:w="2489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</w:tr>
      <w:tr w:rsidR="005371AA" w:rsidRPr="003D3D41" w:rsidTr="003D3D41">
        <w:trPr>
          <w:trHeight w:val="433"/>
        </w:trPr>
        <w:tc>
          <w:tcPr>
            <w:tcW w:w="2547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Extinct</w:t>
            </w:r>
          </w:p>
        </w:tc>
        <w:tc>
          <w:tcPr>
            <w:tcW w:w="2168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  <w:tc>
          <w:tcPr>
            <w:tcW w:w="2226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Scale</w:t>
            </w:r>
          </w:p>
        </w:tc>
        <w:tc>
          <w:tcPr>
            <w:tcW w:w="2489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</w:tr>
      <w:tr w:rsidR="005371AA" w:rsidRPr="003D3D41" w:rsidTr="003D3D41">
        <w:trPr>
          <w:trHeight w:val="433"/>
        </w:trPr>
        <w:tc>
          <w:tcPr>
            <w:tcW w:w="2547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Epicentre</w:t>
            </w:r>
          </w:p>
        </w:tc>
        <w:tc>
          <w:tcPr>
            <w:tcW w:w="2168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  <w:tc>
          <w:tcPr>
            <w:tcW w:w="2226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Feature</w:t>
            </w:r>
          </w:p>
        </w:tc>
        <w:tc>
          <w:tcPr>
            <w:tcW w:w="2489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</w:tr>
      <w:tr w:rsidR="005371AA" w:rsidRPr="003D3D41" w:rsidTr="003D3D41">
        <w:trPr>
          <w:trHeight w:val="433"/>
        </w:trPr>
        <w:tc>
          <w:tcPr>
            <w:tcW w:w="2547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Shockwave</w:t>
            </w:r>
          </w:p>
        </w:tc>
        <w:tc>
          <w:tcPr>
            <w:tcW w:w="2168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  <w:tc>
          <w:tcPr>
            <w:tcW w:w="2226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Key</w:t>
            </w:r>
          </w:p>
        </w:tc>
        <w:tc>
          <w:tcPr>
            <w:tcW w:w="2489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</w:tr>
      <w:tr w:rsidR="005371AA" w:rsidRPr="003D3D41" w:rsidTr="003D3D41">
        <w:trPr>
          <w:trHeight w:val="433"/>
        </w:trPr>
        <w:tc>
          <w:tcPr>
            <w:tcW w:w="2547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Natural disaster</w:t>
            </w:r>
          </w:p>
        </w:tc>
        <w:tc>
          <w:tcPr>
            <w:tcW w:w="2168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  <w:tc>
          <w:tcPr>
            <w:tcW w:w="2226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Legend</w:t>
            </w:r>
          </w:p>
        </w:tc>
        <w:tc>
          <w:tcPr>
            <w:tcW w:w="2489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</w:tr>
      <w:tr w:rsidR="005371AA" w:rsidRPr="003D3D41" w:rsidTr="003D3D41">
        <w:trPr>
          <w:trHeight w:val="433"/>
        </w:trPr>
        <w:tc>
          <w:tcPr>
            <w:tcW w:w="2547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Magnitude</w:t>
            </w:r>
          </w:p>
        </w:tc>
        <w:tc>
          <w:tcPr>
            <w:tcW w:w="2168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  <w:tc>
          <w:tcPr>
            <w:tcW w:w="2226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Symbols</w:t>
            </w:r>
          </w:p>
        </w:tc>
        <w:tc>
          <w:tcPr>
            <w:tcW w:w="2489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</w:tr>
      <w:tr w:rsidR="005371AA" w:rsidRPr="003D3D41" w:rsidTr="003D3D41">
        <w:trPr>
          <w:trHeight w:val="433"/>
        </w:trPr>
        <w:tc>
          <w:tcPr>
            <w:tcW w:w="2547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Industry</w:t>
            </w:r>
          </w:p>
        </w:tc>
        <w:tc>
          <w:tcPr>
            <w:tcW w:w="2168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  <w:tc>
          <w:tcPr>
            <w:tcW w:w="2226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Human</w:t>
            </w:r>
          </w:p>
        </w:tc>
        <w:tc>
          <w:tcPr>
            <w:tcW w:w="2489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</w:tr>
      <w:tr w:rsidR="005371AA" w:rsidRPr="003D3D41" w:rsidTr="003D3D41">
        <w:trPr>
          <w:trHeight w:val="433"/>
        </w:trPr>
        <w:tc>
          <w:tcPr>
            <w:tcW w:w="2547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Farming</w:t>
            </w:r>
          </w:p>
        </w:tc>
        <w:tc>
          <w:tcPr>
            <w:tcW w:w="2168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  <w:tc>
          <w:tcPr>
            <w:tcW w:w="2226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Physical</w:t>
            </w:r>
          </w:p>
        </w:tc>
        <w:tc>
          <w:tcPr>
            <w:tcW w:w="2489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</w:tr>
      <w:tr w:rsidR="005371AA" w:rsidRPr="003D3D41" w:rsidTr="003D3D41">
        <w:trPr>
          <w:trHeight w:val="433"/>
        </w:trPr>
        <w:tc>
          <w:tcPr>
            <w:tcW w:w="2547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Retail</w:t>
            </w:r>
          </w:p>
        </w:tc>
        <w:tc>
          <w:tcPr>
            <w:tcW w:w="2168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  <w:tc>
          <w:tcPr>
            <w:tcW w:w="2226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Residential</w:t>
            </w:r>
          </w:p>
        </w:tc>
        <w:tc>
          <w:tcPr>
            <w:tcW w:w="2489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</w:tr>
      <w:tr w:rsidR="005371AA" w:rsidRPr="003D3D41" w:rsidTr="003D3D41">
        <w:trPr>
          <w:trHeight w:val="433"/>
        </w:trPr>
        <w:tc>
          <w:tcPr>
            <w:tcW w:w="2547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Housing</w:t>
            </w:r>
          </w:p>
        </w:tc>
        <w:tc>
          <w:tcPr>
            <w:tcW w:w="2168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  <w:tc>
          <w:tcPr>
            <w:tcW w:w="2226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Urban</w:t>
            </w:r>
          </w:p>
        </w:tc>
        <w:tc>
          <w:tcPr>
            <w:tcW w:w="2489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</w:tr>
      <w:tr w:rsidR="005371AA" w:rsidRPr="003D3D41" w:rsidTr="003D3D41">
        <w:trPr>
          <w:trHeight w:val="433"/>
        </w:trPr>
        <w:tc>
          <w:tcPr>
            <w:tcW w:w="2547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Continent</w:t>
            </w:r>
          </w:p>
        </w:tc>
        <w:tc>
          <w:tcPr>
            <w:tcW w:w="2168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  <w:tc>
          <w:tcPr>
            <w:tcW w:w="2226" w:type="dxa"/>
          </w:tcPr>
          <w:p w:rsidR="005371A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Rural</w:t>
            </w:r>
          </w:p>
        </w:tc>
        <w:tc>
          <w:tcPr>
            <w:tcW w:w="2489" w:type="dxa"/>
          </w:tcPr>
          <w:p w:rsidR="005371AA" w:rsidRPr="003D3D41" w:rsidRDefault="005371AA">
            <w:pPr>
              <w:rPr>
                <w:rFonts w:ascii="HfW cursive" w:hAnsi="HfW cursive"/>
                <w:sz w:val="28"/>
                <w:szCs w:val="28"/>
              </w:rPr>
            </w:pPr>
          </w:p>
        </w:tc>
      </w:tr>
      <w:tr w:rsidR="00226FCA" w:rsidRPr="003D3D41" w:rsidTr="003D3D41">
        <w:trPr>
          <w:trHeight w:val="433"/>
        </w:trPr>
        <w:tc>
          <w:tcPr>
            <w:tcW w:w="2547" w:type="dxa"/>
          </w:tcPr>
          <w:p w:rsidR="00226FC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City</w:t>
            </w:r>
          </w:p>
        </w:tc>
        <w:tc>
          <w:tcPr>
            <w:tcW w:w="2168" w:type="dxa"/>
          </w:tcPr>
          <w:p w:rsidR="00226FC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</w:p>
        </w:tc>
        <w:tc>
          <w:tcPr>
            <w:tcW w:w="4715" w:type="dxa"/>
            <w:gridSpan w:val="2"/>
            <w:vMerge w:val="restart"/>
          </w:tcPr>
          <w:p w:rsidR="00226FC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</w:p>
          <w:p w:rsidR="00226FCA" w:rsidRPr="003D3D41" w:rsidRDefault="00226FCA">
            <w:pPr>
              <w:rPr>
                <w:rFonts w:ascii="HfW cursive" w:hAnsi="HfW cursive"/>
                <w:sz w:val="28"/>
                <w:szCs w:val="28"/>
                <w:u w:val="single"/>
              </w:rPr>
            </w:pPr>
            <w:r w:rsidRPr="003D3D41">
              <w:rPr>
                <w:rFonts w:ascii="HfW cursive" w:hAnsi="HfW cursive"/>
                <w:sz w:val="28"/>
                <w:szCs w:val="28"/>
                <w:u w:val="single"/>
              </w:rPr>
              <w:t>Notes:</w:t>
            </w:r>
          </w:p>
        </w:tc>
      </w:tr>
      <w:tr w:rsidR="00226FCA" w:rsidRPr="003D3D41" w:rsidTr="003D3D41">
        <w:trPr>
          <w:trHeight w:val="358"/>
        </w:trPr>
        <w:tc>
          <w:tcPr>
            <w:tcW w:w="2547" w:type="dxa"/>
          </w:tcPr>
          <w:p w:rsidR="00226FC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County</w:t>
            </w:r>
          </w:p>
        </w:tc>
        <w:tc>
          <w:tcPr>
            <w:tcW w:w="2168" w:type="dxa"/>
          </w:tcPr>
          <w:p w:rsidR="00226FC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</w:p>
        </w:tc>
        <w:tc>
          <w:tcPr>
            <w:tcW w:w="4715" w:type="dxa"/>
            <w:gridSpan w:val="2"/>
            <w:vMerge/>
          </w:tcPr>
          <w:p w:rsidR="00226FCA" w:rsidRPr="003D3D41" w:rsidRDefault="00226FCA">
            <w:pPr>
              <w:rPr>
                <w:rFonts w:ascii="HfW cursive" w:hAnsi="HfW cursive"/>
              </w:rPr>
            </w:pPr>
          </w:p>
        </w:tc>
      </w:tr>
      <w:tr w:rsidR="00226FCA" w:rsidRPr="003D3D41" w:rsidTr="003D3D41">
        <w:trPr>
          <w:trHeight w:val="433"/>
        </w:trPr>
        <w:tc>
          <w:tcPr>
            <w:tcW w:w="2547" w:type="dxa"/>
          </w:tcPr>
          <w:p w:rsidR="00226FC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</w:rPr>
              <w:t>Equator</w:t>
            </w:r>
          </w:p>
        </w:tc>
        <w:tc>
          <w:tcPr>
            <w:tcW w:w="2168" w:type="dxa"/>
          </w:tcPr>
          <w:p w:rsidR="00226FCA" w:rsidRPr="003D3D41" w:rsidRDefault="00226FCA">
            <w:pPr>
              <w:rPr>
                <w:rFonts w:ascii="HfW cursive" w:hAnsi="HfW cursive"/>
                <w:sz w:val="28"/>
                <w:szCs w:val="28"/>
              </w:rPr>
            </w:pPr>
          </w:p>
        </w:tc>
        <w:tc>
          <w:tcPr>
            <w:tcW w:w="4715" w:type="dxa"/>
            <w:gridSpan w:val="2"/>
            <w:vMerge/>
          </w:tcPr>
          <w:p w:rsidR="00226FCA" w:rsidRPr="003D3D41" w:rsidRDefault="00226FCA">
            <w:pPr>
              <w:rPr>
                <w:rFonts w:ascii="HfW cursive" w:hAnsi="HfW cursive"/>
              </w:rPr>
            </w:pPr>
          </w:p>
        </w:tc>
      </w:tr>
      <w:tr w:rsidR="00226FCA" w:rsidRPr="003D3D41" w:rsidTr="00F47FE1">
        <w:trPr>
          <w:trHeight w:val="1783"/>
        </w:trPr>
        <w:tc>
          <w:tcPr>
            <w:tcW w:w="4715" w:type="dxa"/>
            <w:gridSpan w:val="2"/>
          </w:tcPr>
          <w:p w:rsidR="00226FCA" w:rsidRPr="003D3D41" w:rsidRDefault="00226FCA" w:rsidP="00AB2B5C">
            <w:pPr>
              <w:rPr>
                <w:rFonts w:ascii="HfW cursive" w:hAnsi="HfW cursive"/>
                <w:sz w:val="28"/>
                <w:szCs w:val="28"/>
              </w:rPr>
            </w:pPr>
            <w:r w:rsidRPr="003D3D41">
              <w:rPr>
                <w:rFonts w:ascii="HfW cursive" w:hAnsi="HfW cursive"/>
                <w:sz w:val="28"/>
                <w:szCs w:val="28"/>
                <w:u w:val="single"/>
              </w:rPr>
              <w:t>Continents</w:t>
            </w:r>
            <w:r w:rsidRPr="003D3D41">
              <w:rPr>
                <w:rFonts w:ascii="HfW cursive" w:hAnsi="HfW cursive"/>
                <w:sz w:val="28"/>
                <w:szCs w:val="28"/>
              </w:rPr>
              <w:t>:</w:t>
            </w:r>
          </w:p>
          <w:p w:rsidR="00226FCA" w:rsidRPr="003D3D41" w:rsidRDefault="00226FCA">
            <w:pPr>
              <w:rPr>
                <w:rFonts w:ascii="HfW cursive" w:hAnsi="HfW cursive"/>
                <w:sz w:val="32"/>
                <w:szCs w:val="32"/>
              </w:rPr>
            </w:pPr>
            <w:r w:rsidRPr="003D3D41">
              <w:rPr>
                <w:rFonts w:ascii="HfW cursive" w:hAnsi="HfW cursive"/>
                <w:sz w:val="28"/>
                <w:szCs w:val="32"/>
              </w:rPr>
              <w:t xml:space="preserve">Europe, Asia, Africa, North America, South America, Australasia (Australia), Antarctica </w:t>
            </w:r>
          </w:p>
        </w:tc>
        <w:tc>
          <w:tcPr>
            <w:tcW w:w="4715" w:type="dxa"/>
            <w:gridSpan w:val="2"/>
            <w:vMerge/>
          </w:tcPr>
          <w:p w:rsidR="00226FCA" w:rsidRPr="003D3D41" w:rsidRDefault="00226FCA">
            <w:pPr>
              <w:rPr>
                <w:rFonts w:ascii="HfW cursive" w:hAnsi="HfW cursive"/>
              </w:rPr>
            </w:pPr>
          </w:p>
        </w:tc>
      </w:tr>
      <w:tr w:rsidR="00226FCA" w:rsidRPr="003D3D41" w:rsidTr="00226FCA">
        <w:trPr>
          <w:trHeight w:val="1360"/>
        </w:trPr>
        <w:tc>
          <w:tcPr>
            <w:tcW w:w="4715" w:type="dxa"/>
            <w:gridSpan w:val="2"/>
          </w:tcPr>
          <w:p w:rsidR="00C1285B" w:rsidRPr="003D3D41" w:rsidRDefault="00226FCA">
            <w:pPr>
              <w:rPr>
                <w:rFonts w:ascii="HfW cursive" w:hAnsi="HfW cursive"/>
                <w:sz w:val="28"/>
                <w:szCs w:val="32"/>
              </w:rPr>
            </w:pPr>
            <w:r w:rsidRPr="003D3D41">
              <w:rPr>
                <w:rFonts w:ascii="HfW cursive" w:hAnsi="HfW cursive"/>
                <w:sz w:val="28"/>
                <w:szCs w:val="32"/>
                <w:u w:val="single"/>
              </w:rPr>
              <w:t>Oceans:</w:t>
            </w:r>
            <w:r w:rsidRPr="003D3D41">
              <w:rPr>
                <w:rFonts w:ascii="HfW cursive" w:hAnsi="HfW cursive"/>
                <w:sz w:val="28"/>
                <w:szCs w:val="32"/>
              </w:rPr>
              <w:t xml:space="preserve"> </w:t>
            </w:r>
          </w:p>
          <w:p w:rsidR="00226FCA" w:rsidRPr="003D3D41" w:rsidRDefault="00226FCA">
            <w:pPr>
              <w:rPr>
                <w:rFonts w:ascii="HfW cursive" w:hAnsi="HfW cursive"/>
                <w:sz w:val="32"/>
                <w:szCs w:val="32"/>
              </w:rPr>
            </w:pPr>
            <w:r w:rsidRPr="003D3D41">
              <w:rPr>
                <w:rFonts w:ascii="HfW cursive" w:hAnsi="HfW cursive"/>
                <w:sz w:val="28"/>
                <w:szCs w:val="32"/>
              </w:rPr>
              <w:t>Atlantic</w:t>
            </w:r>
            <w:bookmarkStart w:id="0" w:name="_GoBack"/>
            <w:bookmarkEnd w:id="0"/>
            <w:r w:rsidRPr="003D3D41">
              <w:rPr>
                <w:rFonts w:ascii="HfW cursive" w:hAnsi="HfW cursive"/>
                <w:sz w:val="28"/>
                <w:szCs w:val="32"/>
              </w:rPr>
              <w:t xml:space="preserve"> Ocean, Pacific Ocean, Arctic Ocean, Indian Ocean, Southern Ocean.</w:t>
            </w:r>
          </w:p>
        </w:tc>
        <w:tc>
          <w:tcPr>
            <w:tcW w:w="4715" w:type="dxa"/>
            <w:gridSpan w:val="2"/>
            <w:vMerge/>
          </w:tcPr>
          <w:p w:rsidR="00226FCA" w:rsidRPr="003D3D41" w:rsidRDefault="00226FCA">
            <w:pPr>
              <w:rPr>
                <w:rFonts w:ascii="HfW cursive" w:hAnsi="HfW cursive"/>
              </w:rPr>
            </w:pPr>
          </w:p>
        </w:tc>
      </w:tr>
    </w:tbl>
    <w:p w:rsidR="00226FCA" w:rsidRPr="003D3D41" w:rsidRDefault="003D3D41">
      <w:pPr>
        <w:rPr>
          <w:rFonts w:ascii="HfW cursive" w:hAnsi="HfW cursiv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03114DE" wp14:editId="65FA64A9">
            <wp:simplePos x="0" y="0"/>
            <wp:positionH relativeFrom="column">
              <wp:posOffset>-129540</wp:posOffset>
            </wp:positionH>
            <wp:positionV relativeFrom="paragraph">
              <wp:posOffset>58420</wp:posOffset>
            </wp:positionV>
            <wp:extent cx="1476616" cy="982980"/>
            <wp:effectExtent l="0" t="0" r="9525" b="7620"/>
            <wp:wrapTight wrapText="bothSides">
              <wp:wrapPolygon edited="0">
                <wp:start x="0" y="0"/>
                <wp:lineTo x="0" y="21349"/>
                <wp:lineTo x="21461" y="21349"/>
                <wp:lineTo x="21461" y="0"/>
                <wp:lineTo x="0" y="0"/>
              </wp:wrapPolygon>
            </wp:wrapTight>
            <wp:docPr id="4" name="Picture 4" descr="Volcano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cano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616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3D41">
        <w:rPr>
          <w:rFonts w:ascii="HfW cursive" w:hAnsi="HfW cursive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2CF259D" wp14:editId="7FE2C8A8">
            <wp:simplePos x="0" y="0"/>
            <wp:positionH relativeFrom="column">
              <wp:posOffset>1569720</wp:posOffset>
            </wp:positionH>
            <wp:positionV relativeFrom="paragraph">
              <wp:posOffset>29846</wp:posOffset>
            </wp:positionV>
            <wp:extent cx="1736193" cy="1043940"/>
            <wp:effectExtent l="0" t="0" r="0" b="3810"/>
            <wp:wrapNone/>
            <wp:docPr id="3" name="Picture 3" descr="Map Skills for Elementary Students | National Geographic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 Skills for Elementary Students | National Geographic Socie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485" cy="10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D41">
        <w:rPr>
          <w:rFonts w:ascii="HfW cursive" w:hAnsi="HfW cursive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A38BFF4" wp14:editId="2E28D546">
            <wp:simplePos x="0" y="0"/>
            <wp:positionH relativeFrom="margin">
              <wp:posOffset>3543300</wp:posOffset>
            </wp:positionH>
            <wp:positionV relativeFrom="paragraph">
              <wp:posOffset>82550</wp:posOffset>
            </wp:positionV>
            <wp:extent cx="1379220" cy="95793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957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D41">
        <w:rPr>
          <w:rFonts w:ascii="HfW cursive" w:hAnsi="HfW cursive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F8AABE7" wp14:editId="35F1B614">
            <wp:simplePos x="0" y="0"/>
            <wp:positionH relativeFrom="margin">
              <wp:posOffset>5181600</wp:posOffset>
            </wp:positionH>
            <wp:positionV relativeFrom="paragraph">
              <wp:posOffset>58420</wp:posOffset>
            </wp:positionV>
            <wp:extent cx="1441450" cy="990600"/>
            <wp:effectExtent l="0" t="0" r="6350" b="0"/>
            <wp:wrapThrough wrapText="bothSides">
              <wp:wrapPolygon edited="0">
                <wp:start x="0" y="0"/>
                <wp:lineTo x="0" y="21185"/>
                <wp:lineTo x="21410" y="21185"/>
                <wp:lineTo x="2141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FCA" w:rsidRPr="003D3D41" w:rsidRDefault="00226FCA" w:rsidP="00226FCA">
      <w:pPr>
        <w:rPr>
          <w:rFonts w:ascii="HfW cursive" w:hAnsi="HfW cursive"/>
        </w:rPr>
      </w:pPr>
    </w:p>
    <w:p w:rsidR="00AB2B5C" w:rsidRPr="003D3D41" w:rsidRDefault="00AB2B5C" w:rsidP="00226FCA">
      <w:pPr>
        <w:tabs>
          <w:tab w:val="left" w:pos="6240"/>
        </w:tabs>
        <w:rPr>
          <w:rFonts w:ascii="HfW cursive" w:hAnsi="HfW cursive"/>
        </w:rPr>
      </w:pPr>
    </w:p>
    <w:sectPr w:rsidR="00AB2B5C" w:rsidRPr="003D3D41" w:rsidSect="00C1285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E7"/>
    <w:rsid w:val="000966AE"/>
    <w:rsid w:val="00226FCA"/>
    <w:rsid w:val="002D40B0"/>
    <w:rsid w:val="00390587"/>
    <w:rsid w:val="003D3D41"/>
    <w:rsid w:val="005371AA"/>
    <w:rsid w:val="006E52D1"/>
    <w:rsid w:val="007C57E7"/>
    <w:rsid w:val="00846526"/>
    <w:rsid w:val="009227C5"/>
    <w:rsid w:val="00964024"/>
    <w:rsid w:val="00AB2B5C"/>
    <w:rsid w:val="00C1285B"/>
    <w:rsid w:val="00E46C9B"/>
    <w:rsid w:val="00F47FE1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FECE7"/>
  <w15:chartTrackingRefBased/>
  <w15:docId w15:val="{41E68A28-02E4-46C9-93AE-5E6B4536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2D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2D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9317A32A</Template>
  <TotalTime>14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Network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diamondt</dc:creator>
  <cp:keywords/>
  <dc:description/>
  <cp:lastModifiedBy>lsmith</cp:lastModifiedBy>
  <cp:revision>5</cp:revision>
  <cp:lastPrinted>2022-09-06T15:46:00Z</cp:lastPrinted>
  <dcterms:created xsi:type="dcterms:W3CDTF">2022-09-06T15:32:00Z</dcterms:created>
  <dcterms:modified xsi:type="dcterms:W3CDTF">2022-09-06T15:52:00Z</dcterms:modified>
</cp:coreProperties>
</file>