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3E" w:rsidRPr="00A53036" w:rsidRDefault="00A53036" w:rsidP="00A53036">
      <w:pPr>
        <w:jc w:val="center"/>
        <w:rPr>
          <w:rFonts w:ascii="HfW precursive" w:hAnsi="HfW precursive"/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E20B60" wp14:editId="60DB2097">
            <wp:simplePos x="0" y="0"/>
            <wp:positionH relativeFrom="column">
              <wp:posOffset>3413760</wp:posOffset>
            </wp:positionH>
            <wp:positionV relativeFrom="paragraph">
              <wp:posOffset>9226550</wp:posOffset>
            </wp:positionV>
            <wp:extent cx="2423160" cy="1019668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019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326" w:rsidRPr="00A53036">
        <w:rPr>
          <w:rFonts w:ascii="HfW precursive" w:hAnsi="HfW precursive"/>
          <w:b/>
          <w:sz w:val="32"/>
          <w:szCs w:val="32"/>
          <w:u w:val="single"/>
        </w:rPr>
        <w:t>History V</w:t>
      </w:r>
      <w:r w:rsidR="00105779" w:rsidRPr="00A53036">
        <w:rPr>
          <w:rFonts w:ascii="HfW precursive" w:hAnsi="HfW precursive"/>
          <w:b/>
          <w:sz w:val="32"/>
          <w:szCs w:val="32"/>
          <w:u w:val="single"/>
        </w:rPr>
        <w:t xml:space="preserve">ocabulary Year </w:t>
      </w:r>
      <w:r w:rsidR="00DA1FCA" w:rsidRPr="00A53036">
        <w:rPr>
          <w:rFonts w:ascii="HfW precursive" w:hAnsi="HfW precursive"/>
          <w:b/>
          <w:sz w:val="32"/>
          <w:szCs w:val="32"/>
          <w:u w:val="single"/>
        </w:rPr>
        <w:t>3</w:t>
      </w:r>
    </w:p>
    <w:tbl>
      <w:tblPr>
        <w:tblStyle w:val="TableGrid"/>
        <w:tblW w:w="10424" w:type="dxa"/>
        <w:tblInd w:w="-714" w:type="dxa"/>
        <w:tblLook w:val="04A0" w:firstRow="1" w:lastRow="0" w:firstColumn="1" w:lastColumn="0" w:noHBand="0" w:noVBand="1"/>
      </w:tblPr>
      <w:tblGrid>
        <w:gridCol w:w="4111"/>
        <w:gridCol w:w="822"/>
        <w:gridCol w:w="4707"/>
        <w:gridCol w:w="784"/>
      </w:tblGrid>
      <w:tr w:rsidR="00EA4326" w:rsidRPr="00EA4326" w:rsidTr="00A53036">
        <w:trPr>
          <w:trHeight w:val="555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Chronological time consolidation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Citizen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43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BC / AD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475DD0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Farming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55"/>
        </w:trPr>
        <w:tc>
          <w:tcPr>
            <w:tcW w:w="4111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Eras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Questions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55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Timeline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Opinion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55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Period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Experts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43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Millennium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Bar graph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479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Thousands of years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Compare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473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Prehistory/prehistoric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Initiate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43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Ancient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Theme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55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Hierarchy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Place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55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Invention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Investigate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55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Trade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Locality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43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Civilisation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Eye witness account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55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Wealth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Similarities/differences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EA4326" w:rsidRPr="00EA4326" w:rsidTr="00A53036">
        <w:trPr>
          <w:trHeight w:val="555"/>
        </w:trPr>
        <w:tc>
          <w:tcPr>
            <w:tcW w:w="4111" w:type="dxa"/>
          </w:tcPr>
          <w:p w:rsidR="00EA4326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Status</w:t>
            </w:r>
          </w:p>
        </w:tc>
        <w:tc>
          <w:tcPr>
            <w:tcW w:w="822" w:type="dxa"/>
          </w:tcPr>
          <w:p w:rsidR="00EA4326" w:rsidRPr="00A53036" w:rsidRDefault="00EA432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EA4326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Archaeologists</w:t>
            </w:r>
          </w:p>
        </w:tc>
        <w:tc>
          <w:tcPr>
            <w:tcW w:w="784" w:type="dxa"/>
          </w:tcPr>
          <w:p w:rsidR="00EA4326" w:rsidRPr="00EA4326" w:rsidRDefault="00EA4326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DA1FCA" w:rsidRPr="00EA4326" w:rsidTr="00A53036">
        <w:trPr>
          <w:trHeight w:val="555"/>
        </w:trPr>
        <w:tc>
          <w:tcPr>
            <w:tcW w:w="4111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Power</w:t>
            </w:r>
          </w:p>
        </w:tc>
        <w:tc>
          <w:tcPr>
            <w:tcW w:w="822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DA1FCA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Excavation</w:t>
            </w:r>
          </w:p>
        </w:tc>
        <w:tc>
          <w:tcPr>
            <w:tcW w:w="784" w:type="dxa"/>
          </w:tcPr>
          <w:p w:rsidR="00DA1FCA" w:rsidRPr="00EA4326" w:rsidRDefault="00DA1FCA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DA1FCA" w:rsidRPr="00EA4326" w:rsidTr="00A53036">
        <w:trPr>
          <w:trHeight w:val="555"/>
        </w:trPr>
        <w:tc>
          <w:tcPr>
            <w:tcW w:w="4111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Conflict</w:t>
            </w:r>
          </w:p>
        </w:tc>
        <w:tc>
          <w:tcPr>
            <w:tcW w:w="822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DA1FCA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Perception</w:t>
            </w:r>
          </w:p>
        </w:tc>
        <w:tc>
          <w:tcPr>
            <w:tcW w:w="784" w:type="dxa"/>
          </w:tcPr>
          <w:p w:rsidR="00DA1FCA" w:rsidRPr="00EA4326" w:rsidRDefault="00DA1FCA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DA1FCA" w:rsidRPr="00EA4326" w:rsidTr="00A53036">
        <w:trPr>
          <w:trHeight w:val="555"/>
        </w:trPr>
        <w:tc>
          <w:tcPr>
            <w:tcW w:w="4111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Religion</w:t>
            </w:r>
          </w:p>
        </w:tc>
        <w:tc>
          <w:tcPr>
            <w:tcW w:w="822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DA1FCA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Think critically</w:t>
            </w:r>
          </w:p>
        </w:tc>
        <w:tc>
          <w:tcPr>
            <w:tcW w:w="784" w:type="dxa"/>
          </w:tcPr>
          <w:p w:rsidR="00DA1FCA" w:rsidRPr="00EA4326" w:rsidRDefault="00DA1FCA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DA1FCA" w:rsidRPr="00EA4326" w:rsidTr="00A53036">
        <w:trPr>
          <w:trHeight w:val="555"/>
        </w:trPr>
        <w:tc>
          <w:tcPr>
            <w:tcW w:w="4111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Invade/invasion</w:t>
            </w:r>
          </w:p>
        </w:tc>
        <w:tc>
          <w:tcPr>
            <w:tcW w:w="822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DA1FCA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Use judgement</w:t>
            </w:r>
          </w:p>
        </w:tc>
        <w:tc>
          <w:tcPr>
            <w:tcW w:w="784" w:type="dxa"/>
          </w:tcPr>
          <w:p w:rsidR="00DA1FCA" w:rsidRPr="00EA4326" w:rsidRDefault="00DA1FCA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DA1FCA" w:rsidRPr="00EA4326" w:rsidTr="00A53036">
        <w:trPr>
          <w:trHeight w:val="555"/>
        </w:trPr>
        <w:tc>
          <w:tcPr>
            <w:tcW w:w="4111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Conquer</w:t>
            </w:r>
          </w:p>
        </w:tc>
        <w:tc>
          <w:tcPr>
            <w:tcW w:w="822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DA1FCA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First hand evidence</w:t>
            </w:r>
          </w:p>
        </w:tc>
        <w:tc>
          <w:tcPr>
            <w:tcW w:w="784" w:type="dxa"/>
          </w:tcPr>
          <w:p w:rsidR="00DA1FCA" w:rsidRPr="00EA4326" w:rsidRDefault="00DA1FCA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DA1FCA" w:rsidRPr="00EA4326" w:rsidTr="00A53036">
        <w:trPr>
          <w:trHeight w:val="555"/>
        </w:trPr>
        <w:tc>
          <w:tcPr>
            <w:tcW w:w="4111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Emperor</w:t>
            </w:r>
          </w:p>
        </w:tc>
        <w:tc>
          <w:tcPr>
            <w:tcW w:w="822" w:type="dxa"/>
          </w:tcPr>
          <w:p w:rsidR="00DA1FCA" w:rsidRPr="00A53036" w:rsidRDefault="00DA1FCA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DA1FCA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Second hand evidence</w:t>
            </w:r>
          </w:p>
        </w:tc>
        <w:tc>
          <w:tcPr>
            <w:tcW w:w="784" w:type="dxa"/>
          </w:tcPr>
          <w:p w:rsidR="00DA1FCA" w:rsidRPr="00EA4326" w:rsidRDefault="00DA1FCA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5E12DF" w:rsidRPr="00EA4326" w:rsidTr="00A53036">
        <w:trPr>
          <w:trHeight w:val="555"/>
        </w:trPr>
        <w:tc>
          <w:tcPr>
            <w:tcW w:w="4111" w:type="dxa"/>
          </w:tcPr>
          <w:p w:rsidR="005E12DF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primary</w:t>
            </w:r>
          </w:p>
        </w:tc>
        <w:tc>
          <w:tcPr>
            <w:tcW w:w="822" w:type="dxa"/>
          </w:tcPr>
          <w:p w:rsidR="005E12DF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5E12DF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Secondary</w:t>
            </w:r>
          </w:p>
        </w:tc>
        <w:tc>
          <w:tcPr>
            <w:tcW w:w="784" w:type="dxa"/>
          </w:tcPr>
          <w:p w:rsidR="005E12DF" w:rsidRPr="00EA4326" w:rsidRDefault="005E12DF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5E12DF" w:rsidRPr="00EA4326" w:rsidTr="00A53036">
        <w:trPr>
          <w:trHeight w:val="555"/>
        </w:trPr>
        <w:tc>
          <w:tcPr>
            <w:tcW w:w="4111" w:type="dxa"/>
          </w:tcPr>
          <w:p w:rsidR="005E12DF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Source timeline</w:t>
            </w:r>
          </w:p>
        </w:tc>
        <w:tc>
          <w:tcPr>
            <w:tcW w:w="822" w:type="dxa"/>
          </w:tcPr>
          <w:p w:rsidR="005E12DF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5E12DF" w:rsidRPr="00A53036" w:rsidRDefault="00A5303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M</w:t>
            </w:r>
            <w:r w:rsidR="005E12DF" w:rsidRPr="00A53036">
              <w:rPr>
                <w:rFonts w:ascii="HfW precursive" w:hAnsi="HfW precursive" w:cstheme="minorHAnsi"/>
                <w:sz w:val="28"/>
                <w:szCs w:val="28"/>
              </w:rPr>
              <w:t>useum</w:t>
            </w:r>
          </w:p>
        </w:tc>
        <w:tc>
          <w:tcPr>
            <w:tcW w:w="784" w:type="dxa"/>
          </w:tcPr>
          <w:p w:rsidR="005E12DF" w:rsidRPr="00EA4326" w:rsidRDefault="005E12DF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5E12DF" w:rsidRPr="00EA4326" w:rsidTr="00A53036">
        <w:trPr>
          <w:trHeight w:val="555"/>
        </w:trPr>
        <w:tc>
          <w:tcPr>
            <w:tcW w:w="4111" w:type="dxa"/>
          </w:tcPr>
          <w:p w:rsidR="005E12DF" w:rsidRPr="00A53036" w:rsidRDefault="00A5303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E</w:t>
            </w:r>
            <w:r w:rsidR="005E12DF" w:rsidRPr="00A53036">
              <w:rPr>
                <w:rFonts w:ascii="HfW precursive" w:hAnsi="HfW precursive" w:cstheme="minorHAnsi"/>
                <w:sz w:val="28"/>
                <w:szCs w:val="28"/>
              </w:rPr>
              <w:t>xhibition</w:t>
            </w:r>
          </w:p>
        </w:tc>
        <w:tc>
          <w:tcPr>
            <w:tcW w:w="822" w:type="dxa"/>
          </w:tcPr>
          <w:p w:rsidR="005E12DF" w:rsidRPr="00A53036" w:rsidRDefault="005E12DF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:rsidR="005E12DF" w:rsidRPr="00A53036" w:rsidRDefault="00A5303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I</w:t>
            </w:r>
            <w:r w:rsidR="005E12DF" w:rsidRPr="00A53036">
              <w:rPr>
                <w:rFonts w:ascii="HfW precursive" w:hAnsi="HfW precursive" w:cstheme="minorHAnsi"/>
                <w:sz w:val="28"/>
                <w:szCs w:val="28"/>
              </w:rPr>
              <w:t>nterpret</w:t>
            </w:r>
          </w:p>
        </w:tc>
        <w:tc>
          <w:tcPr>
            <w:tcW w:w="784" w:type="dxa"/>
          </w:tcPr>
          <w:p w:rsidR="005E12DF" w:rsidRPr="00EA4326" w:rsidRDefault="005E12DF" w:rsidP="00EA4326">
            <w:pPr>
              <w:rPr>
                <w:rFonts w:ascii="HfW precursive" w:hAnsi="HfW precursive" w:cstheme="minorHAnsi"/>
                <w:sz w:val="32"/>
                <w:szCs w:val="32"/>
              </w:rPr>
            </w:pPr>
          </w:p>
        </w:tc>
      </w:tr>
      <w:tr w:rsidR="00A53036" w:rsidRPr="00EA4326" w:rsidTr="00A53036">
        <w:trPr>
          <w:gridAfter w:val="2"/>
          <w:wAfter w:w="5491" w:type="dxa"/>
          <w:trHeight w:val="555"/>
        </w:trPr>
        <w:tc>
          <w:tcPr>
            <w:tcW w:w="4111" w:type="dxa"/>
          </w:tcPr>
          <w:p w:rsidR="00A53036" w:rsidRPr="00A53036" w:rsidRDefault="00A5303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  <w:r w:rsidRPr="00A53036">
              <w:rPr>
                <w:rFonts w:ascii="HfW precursive" w:hAnsi="HfW precursive" w:cstheme="minorHAnsi"/>
                <w:sz w:val="28"/>
                <w:szCs w:val="28"/>
              </w:rPr>
              <w:t>Consequence</w:t>
            </w:r>
          </w:p>
        </w:tc>
        <w:tc>
          <w:tcPr>
            <w:tcW w:w="822" w:type="dxa"/>
          </w:tcPr>
          <w:p w:rsidR="00A53036" w:rsidRPr="00A53036" w:rsidRDefault="00A53036" w:rsidP="00EA4326">
            <w:pPr>
              <w:rPr>
                <w:rFonts w:ascii="HfW precursive" w:hAnsi="HfW precursive" w:cstheme="minorHAnsi"/>
                <w:sz w:val="28"/>
                <w:szCs w:val="28"/>
              </w:rPr>
            </w:pPr>
          </w:p>
        </w:tc>
      </w:tr>
    </w:tbl>
    <w:p w:rsidR="00341D16" w:rsidRDefault="00341D16"/>
    <w:sectPr w:rsidR="00341D16" w:rsidSect="00341D16">
      <w:pgSz w:w="11906" w:h="16838"/>
      <w:pgMar w:top="567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16"/>
    <w:rsid w:val="00105779"/>
    <w:rsid w:val="00341D16"/>
    <w:rsid w:val="00453EA7"/>
    <w:rsid w:val="00475DD0"/>
    <w:rsid w:val="00523FF9"/>
    <w:rsid w:val="005E12DF"/>
    <w:rsid w:val="00A53036"/>
    <w:rsid w:val="00B83E1D"/>
    <w:rsid w:val="00DA1FCA"/>
    <w:rsid w:val="00EA4326"/>
    <w:rsid w:val="00F3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B1B6"/>
  <w15:chartTrackingRefBased/>
  <w15:docId w15:val="{1B161BA2-1472-42C2-9C1B-F17482A5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03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3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9317A32A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diamondt</dc:creator>
  <cp:keywords/>
  <dc:description/>
  <cp:lastModifiedBy>lsmith</cp:lastModifiedBy>
  <cp:revision>2</cp:revision>
  <cp:lastPrinted>2022-09-06T15:37:00Z</cp:lastPrinted>
  <dcterms:created xsi:type="dcterms:W3CDTF">2022-09-06T15:37:00Z</dcterms:created>
  <dcterms:modified xsi:type="dcterms:W3CDTF">2022-09-06T15:37:00Z</dcterms:modified>
</cp:coreProperties>
</file>